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righ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  <w:b/>
          <w:bCs/>
          <w:i/>
        </w:rPr>
        <w:t>&amp;</w:t>
      </w:r>
      <w:r>
        <w:rPr>
          <w:rFonts w:ascii="Times New Roman" w:hAnsi="Times New Roman" w:cs="Times New Roman" w:eastAsia="Times New Roman"/>
          <w:sz w:val="16"/>
          <w:szCs w:val="16"/>
          <w:spacing w:val="-2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8"/>
          <w:w w:val="96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4"/>
          <w:w w:val="96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8"/>
          <w:w w:val="96"/>
        </w:rPr>
        <w:t>V</w:t>
      </w:r>
      <w:r>
        <w:rPr>
          <w:rFonts w:ascii="Times New Roman" w:hAnsi="Times New Roman" w:cs="Times New Roman" w:eastAsia="Times New Roman"/>
          <w:sz w:val="15"/>
          <w:szCs w:val="15"/>
          <w:spacing w:val="7"/>
          <w:w w:val="96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9"/>
          <w:w w:val="96"/>
        </w:rPr>
        <w:t>M</w:t>
      </w:r>
      <w:r>
        <w:rPr>
          <w:rFonts w:ascii="Times New Roman" w:hAnsi="Times New Roman" w:cs="Times New Roman" w:eastAsia="Times New Roman"/>
          <w:sz w:val="15"/>
          <w:szCs w:val="15"/>
          <w:spacing w:val="9"/>
          <w:w w:val="96"/>
        </w:rPr>
        <w:t>B</w:t>
      </w:r>
      <w:r>
        <w:rPr>
          <w:rFonts w:ascii="Times New Roman" w:hAnsi="Times New Roman" w:cs="Times New Roman" w:eastAsia="Times New Roman"/>
          <w:sz w:val="15"/>
          <w:szCs w:val="15"/>
          <w:spacing w:val="7"/>
          <w:w w:val="96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96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17"/>
          <w:w w:val="96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6"/>
          <w:w w:val="123"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spacing w:val="8"/>
          <w:w w:val="123"/>
        </w:rPr>
        <w:t>0</w:t>
      </w:r>
      <w:r>
        <w:rPr>
          <w:rFonts w:ascii="Times New Roman" w:hAnsi="Times New Roman" w:cs="Times New Roman" w:eastAsia="Times New Roman"/>
          <w:sz w:val="15"/>
          <w:szCs w:val="15"/>
          <w:spacing w:val="7"/>
          <w:w w:val="79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7"/>
        </w:rPr>
        <w:t>5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64" w:after="0" w:line="350" w:lineRule="exact"/>
        <w:ind w:right="-20"/>
        <w:jc w:val="left"/>
        <w:tabs>
          <w:tab w:pos="5760" w:val="left"/>
        </w:tabs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32"/>
          <w:szCs w:val="32"/>
          <w:spacing w:val="36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2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18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2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29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2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-18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2"/>
        </w:rPr>
        <w:t>5</w:t>
      </w:r>
      <w:r>
        <w:rPr>
          <w:rFonts w:ascii="Times New Roman" w:hAnsi="Times New Roman" w:cs="Times New Roman" w:eastAsia="Times New Roman"/>
          <w:sz w:val="32"/>
          <w:szCs w:val="32"/>
          <w:spacing w:val="-53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15"/>
          <w:szCs w:val="15"/>
          <w:spacing w:val="4"/>
          <w:w w:val="125"/>
          <w:b/>
          <w:bCs/>
          <w:position w:val="-3"/>
        </w:rPr>
        <w:t>55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0"/>
        </w:rPr>
      </w:r>
    </w:p>
    <w:p>
      <w:pPr>
        <w:jc w:val="left"/>
        <w:spacing w:after="0"/>
        <w:sectPr>
          <w:pgSz w:w="24960" w:h="16340" w:orient="landscape"/>
          <w:pgMar w:top="460" w:bottom="280" w:left="900" w:right="620"/>
          <w:cols w:num="2" w:equalWidth="0">
            <w:col w:w="14517" w:space="2754"/>
            <w:col w:w="6169"/>
          </w:cols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24960" w:h="16340" w:orient="landscape"/>
          <w:pgMar w:top="0" w:bottom="0" w:left="900" w:right="6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50" w:right="-63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4"/>
          <w:b/>
          <w:bCs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4"/>
          <w:b/>
          <w:bCs/>
        </w:rPr>
        <w:t>tu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14"/>
          <w:b/>
          <w:bCs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14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14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10"/>
          <w:w w:val="114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0"/>
          <w:b/>
          <w:bCs/>
        </w:rPr>
        <w:t>Jo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15"/>
          <w:b/>
          <w:bCs/>
        </w:rPr>
        <w:t>b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16" w:after="0" w:line="384" w:lineRule="exact"/>
        <w:ind w:right="-20"/>
        <w:jc w:val="left"/>
        <w:rPr>
          <w:rFonts w:ascii="Times New Roman" w:hAnsi="Times New Roman" w:cs="Times New Roman" w:eastAsia="Times New Roman"/>
          <w:sz w:val="34"/>
          <w:szCs w:val="3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34"/>
          <w:szCs w:val="34"/>
          <w:spacing w:val="-5"/>
          <w:w w:val="91"/>
          <w:i/>
          <w:position w:val="-1"/>
        </w:rPr>
        <w:t>J</w:t>
      </w:r>
      <w:r>
        <w:rPr>
          <w:rFonts w:ascii="Times New Roman" w:hAnsi="Times New Roman" w:cs="Times New Roman" w:eastAsia="Times New Roman"/>
          <w:sz w:val="34"/>
          <w:szCs w:val="34"/>
          <w:spacing w:val="-2"/>
          <w:w w:val="91"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34"/>
          <w:szCs w:val="34"/>
          <w:spacing w:val="0"/>
          <w:w w:val="91"/>
          <w:i/>
          <w:position w:val="-1"/>
        </w:rPr>
        <w:t>b</w:t>
      </w:r>
      <w:r>
        <w:rPr>
          <w:rFonts w:ascii="Times New Roman" w:hAnsi="Times New Roman" w:cs="Times New Roman" w:eastAsia="Times New Roman"/>
          <w:sz w:val="34"/>
          <w:szCs w:val="34"/>
          <w:spacing w:val="-9"/>
          <w:w w:val="91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spacing w:val="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34"/>
          <w:szCs w:val="34"/>
          <w:spacing w:val="0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34"/>
          <w:szCs w:val="34"/>
          <w:spacing w:val="-18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spacing w:val="-11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34"/>
          <w:szCs w:val="34"/>
          <w:spacing w:val="0"/>
          <w:w w:val="100"/>
          <w:i/>
          <w:position w:val="-1"/>
        </w:rPr>
        <w:t>y</w:t>
      </w:r>
      <w:r>
        <w:rPr>
          <w:rFonts w:ascii="Times New Roman" w:hAnsi="Times New Roman" w:cs="Times New Roman" w:eastAsia="Times New Roman"/>
          <w:sz w:val="34"/>
          <w:szCs w:val="34"/>
          <w:spacing w:val="-2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34"/>
          <w:szCs w:val="34"/>
          <w:spacing w:val="-5"/>
          <w:w w:val="100"/>
          <w:i/>
          <w:position w:val="-1"/>
        </w:rPr>
        <w:t>k</w:t>
      </w:r>
      <w:r>
        <w:rPr>
          <w:rFonts w:ascii="Times New Roman" w:hAnsi="Times New Roman" w:cs="Times New Roman" w:eastAsia="Times New Roman"/>
          <w:sz w:val="34"/>
          <w:szCs w:val="34"/>
          <w:spacing w:val="0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34"/>
          <w:szCs w:val="34"/>
          <w:spacing w:val="26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spacing w:val="3"/>
          <w:w w:val="100"/>
          <w:i/>
          <w:position w:val="-1"/>
        </w:rPr>
        <w:t>z</w:t>
      </w:r>
      <w:r>
        <w:rPr>
          <w:rFonts w:ascii="Times New Roman" w:hAnsi="Times New Roman" w:cs="Times New Roman" w:eastAsia="Times New Roman"/>
          <w:sz w:val="34"/>
          <w:szCs w:val="34"/>
          <w:spacing w:val="-6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34"/>
          <w:szCs w:val="34"/>
          <w:spacing w:val="-3"/>
          <w:w w:val="100"/>
          <w:i/>
          <w:position w:val="-1"/>
        </w:rPr>
        <w:t>j</w:t>
      </w:r>
      <w:r>
        <w:rPr>
          <w:rFonts w:ascii="Times New Roman" w:hAnsi="Times New Roman" w:cs="Times New Roman" w:eastAsia="Times New Roman"/>
          <w:sz w:val="34"/>
          <w:szCs w:val="34"/>
          <w:spacing w:val="0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34"/>
          <w:szCs w:val="34"/>
          <w:spacing w:val="16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spacing w:val="1"/>
          <w:w w:val="96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34"/>
          <w:szCs w:val="34"/>
          <w:spacing w:val="-2"/>
          <w:w w:val="96"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34"/>
          <w:szCs w:val="34"/>
          <w:spacing w:val="0"/>
          <w:w w:val="96"/>
          <w:i/>
          <w:position w:val="-1"/>
        </w:rPr>
        <w:t>g</w:t>
      </w:r>
      <w:r>
        <w:rPr>
          <w:rFonts w:ascii="Times New Roman" w:hAnsi="Times New Roman" w:cs="Times New Roman" w:eastAsia="Times New Roman"/>
          <w:sz w:val="34"/>
          <w:szCs w:val="34"/>
          <w:spacing w:val="-17"/>
          <w:w w:val="96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spacing w:val="1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34"/>
          <w:szCs w:val="34"/>
          <w:spacing w:val="3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34"/>
          <w:szCs w:val="34"/>
          <w:spacing w:val="0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34"/>
          <w:szCs w:val="34"/>
          <w:spacing w:val="2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spacing w:val="-4"/>
          <w:w w:val="100"/>
          <w:i/>
          <w:position w:val="-1"/>
        </w:rPr>
        <w:t>z</w:t>
      </w:r>
      <w:r>
        <w:rPr>
          <w:rFonts w:ascii="Times New Roman" w:hAnsi="Times New Roman" w:cs="Times New Roman" w:eastAsia="Times New Roman"/>
          <w:sz w:val="34"/>
          <w:szCs w:val="34"/>
          <w:spacing w:val="0"/>
          <w:w w:val="100"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34"/>
          <w:szCs w:val="34"/>
          <w:spacing w:val="-7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spacing w:val="-3"/>
          <w:w w:val="100"/>
          <w:i/>
          <w:position w:val="-1"/>
        </w:rPr>
        <w:t>b</w:t>
      </w:r>
      <w:r>
        <w:rPr>
          <w:rFonts w:ascii="Times New Roman" w:hAnsi="Times New Roman" w:cs="Times New Roman" w:eastAsia="Times New Roman"/>
          <w:sz w:val="34"/>
          <w:szCs w:val="34"/>
          <w:spacing w:val="-3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34"/>
          <w:szCs w:val="34"/>
          <w:spacing w:val="-6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34"/>
          <w:szCs w:val="34"/>
          <w:spacing w:val="0"/>
          <w:w w:val="100"/>
          <w:i/>
          <w:position w:val="-1"/>
        </w:rPr>
        <w:t>j</w:t>
      </w:r>
      <w:r>
        <w:rPr>
          <w:rFonts w:ascii="Times New Roman" w:hAnsi="Times New Roman" w:cs="Times New Roman" w:eastAsia="Times New Roman"/>
          <w:sz w:val="34"/>
          <w:szCs w:val="34"/>
          <w:spacing w:val="-23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spacing w:val="2"/>
          <w:w w:val="100"/>
          <w:i/>
          <w:position w:val="-1"/>
        </w:rPr>
        <w:t>m</w:t>
      </w:r>
      <w:r>
        <w:rPr>
          <w:rFonts w:ascii="Times New Roman" w:hAnsi="Times New Roman" w:cs="Times New Roman" w:eastAsia="Times New Roman"/>
          <w:sz w:val="34"/>
          <w:szCs w:val="34"/>
          <w:spacing w:val="3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34"/>
          <w:szCs w:val="34"/>
          <w:spacing w:val="0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34"/>
          <w:szCs w:val="34"/>
          <w:spacing w:val="14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spacing w:val="-3"/>
          <w:w w:val="106"/>
          <w:i/>
          <w:position w:val="-1"/>
        </w:rPr>
        <w:t>h</w:t>
      </w:r>
      <w:r>
        <w:rPr>
          <w:rFonts w:ascii="Times New Roman" w:hAnsi="Times New Roman" w:cs="Times New Roman" w:eastAsia="Times New Roman"/>
          <w:sz w:val="34"/>
          <w:szCs w:val="34"/>
          <w:spacing w:val="-1"/>
          <w:w w:val="107"/>
          <w:i/>
          <w:position w:val="-1"/>
        </w:rPr>
        <w:t>u</w:t>
      </w:r>
      <w:r>
        <w:rPr>
          <w:rFonts w:ascii="Times New Roman" w:hAnsi="Times New Roman" w:cs="Times New Roman" w:eastAsia="Times New Roman"/>
          <w:sz w:val="34"/>
          <w:szCs w:val="34"/>
          <w:spacing w:val="0"/>
          <w:w w:val="109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34"/>
          <w:szCs w:val="34"/>
          <w:spacing w:val="0"/>
          <w:w w:val="100"/>
          <w:position w:val="0"/>
        </w:rPr>
      </w:r>
    </w:p>
    <w:p>
      <w:pPr>
        <w:spacing w:before="0" w:after="0" w:line="387" w:lineRule="exact"/>
        <w:ind w:right="-20"/>
        <w:jc w:val="left"/>
        <w:tabs>
          <w:tab w:pos="150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42.677246pt;margin-top:13.495031pt;width:138.373207pt;height:9.5pt;mso-position-horizontal-relative:page;mso-position-vertical-relative:paragraph;z-index:-483" type="#_x0000_t202" filled="f" stroked="f">
            <v:textbox inset="0,0,0,0">
              <w:txbxContent>
                <w:p>
                  <w:pPr>
                    <w:spacing w:before="0" w:after="0" w:line="190" w:lineRule="exact"/>
                    <w:ind w:right="-68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-10"/>
                      <w:w w:val="100"/>
                      <w:i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2"/>
                      <w:w w:val="100"/>
                      <w:i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1"/>
                      <w:w w:val="100"/>
                      <w:i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i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-12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1"/>
                      <w:w w:val="88"/>
                      <w:i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1"/>
                      <w:w w:val="91"/>
                      <w:i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3"/>
                      <w:w w:val="96"/>
                      <w:i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91"/>
                      <w:i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4"/>
                      <w:w w:val="93"/>
                      <w:i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3"/>
                      <w:w w:val="122"/>
                      <w:i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2"/>
                      <w:w w:val="105"/>
                      <w:i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91"/>
                      <w:i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-11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i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i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3"/>
                      <w:w w:val="100"/>
                      <w:i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2"/>
                      <w:w w:val="100"/>
                      <w:i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i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7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i/>
                    </w:rPr>
                    <w:t>in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1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3"/>
                      <w:w w:val="107"/>
                      <w:i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7"/>
                      <w:i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9"/>
                      <w:i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3"/>
                      <w:w w:val="111"/>
                      <w:i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3"/>
                      <w:w w:val="91"/>
                      <w:i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-2"/>
                      <w:w w:val="104"/>
                      <w:i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2"/>
                      <w:w w:val="108"/>
                      <w:i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8"/>
                      <w:i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1"/>
                      <w:w w:val="108"/>
                      <w:i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2"/>
                      <w:w w:val="84"/>
                      <w:i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78"/>
                      <w:i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34"/>
          <w:szCs w:val="34"/>
          <w:spacing w:val="-3"/>
          <w:w w:val="100"/>
          <w:i/>
        </w:rPr>
        <w:t>k</w:t>
      </w:r>
      <w:r>
        <w:rPr>
          <w:rFonts w:ascii="Times New Roman" w:hAnsi="Times New Roman" w:cs="Times New Roman" w:eastAsia="Times New Roman"/>
          <w:sz w:val="34"/>
          <w:szCs w:val="3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34"/>
          <w:szCs w:val="34"/>
          <w:spacing w:val="3"/>
          <w:w w:val="100"/>
          <w:i/>
        </w:rPr>
        <w:t>p</w:t>
      </w:r>
      <w:r>
        <w:rPr>
          <w:rFonts w:ascii="Times New Roman" w:hAnsi="Times New Roman" w:cs="Times New Roman" w:eastAsia="Times New Roman"/>
          <w:sz w:val="34"/>
          <w:szCs w:val="34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34"/>
          <w:szCs w:val="34"/>
          <w:spacing w:val="-3"/>
          <w:w w:val="100"/>
          <w:i/>
        </w:rPr>
        <w:t>o</w:t>
      </w:r>
      <w:r>
        <w:rPr>
          <w:rFonts w:ascii="Times New Roman" w:hAnsi="Times New Roman" w:cs="Times New Roman" w:eastAsia="Times New Roman"/>
          <w:sz w:val="34"/>
          <w:szCs w:val="3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34"/>
          <w:szCs w:val="3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34"/>
          <w:szCs w:val="34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34"/>
          <w:szCs w:val="3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34"/>
          <w:szCs w:val="3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34"/>
          <w:szCs w:val="34"/>
          <w:spacing w:val="-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34"/>
          <w:szCs w:val="34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34"/>
          <w:szCs w:val="3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34"/>
          <w:szCs w:val="34"/>
          <w:spacing w:val="-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34"/>
          <w:szCs w:val="3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34"/>
          <w:szCs w:val="34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spacing w:val="-3"/>
          <w:w w:val="91"/>
          <w:i/>
        </w:rPr>
        <w:t>e</w:t>
      </w:r>
      <w:r>
        <w:rPr>
          <w:rFonts w:ascii="Times New Roman" w:hAnsi="Times New Roman" w:cs="Times New Roman" w:eastAsia="Times New Roman"/>
          <w:sz w:val="34"/>
          <w:szCs w:val="34"/>
          <w:spacing w:val="2"/>
          <w:w w:val="91"/>
          <w:i/>
        </w:rPr>
        <w:t>e</w:t>
      </w:r>
      <w:r>
        <w:rPr>
          <w:rFonts w:ascii="Times New Roman" w:hAnsi="Times New Roman" w:cs="Times New Roman" w:eastAsia="Times New Roman"/>
          <w:sz w:val="34"/>
          <w:szCs w:val="34"/>
          <w:spacing w:val="-3"/>
          <w:w w:val="104"/>
          <w:i/>
        </w:rPr>
        <w:t>r</w:t>
      </w:r>
      <w:r>
        <w:rPr>
          <w:rFonts w:ascii="Times New Roman" w:hAnsi="Times New Roman" w:cs="Times New Roman" w:eastAsia="Times New Roman"/>
          <w:sz w:val="34"/>
          <w:szCs w:val="34"/>
          <w:spacing w:val="3"/>
          <w:w w:val="88"/>
          <w:i/>
        </w:rPr>
        <w:t>s</w:t>
      </w:r>
      <w:r>
        <w:rPr>
          <w:rFonts w:ascii="Times New Roman" w:hAnsi="Times New Roman" w:cs="Times New Roman" w:eastAsia="Times New Roman"/>
          <w:sz w:val="34"/>
          <w:szCs w:val="34"/>
          <w:spacing w:val="-4"/>
          <w:w w:val="122"/>
          <w:i/>
        </w:rPr>
        <w:t>t</w:t>
      </w:r>
      <w:r>
        <w:rPr>
          <w:rFonts w:ascii="Times New Roman" w:hAnsi="Times New Roman" w:cs="Times New Roman" w:eastAsia="Times New Roman"/>
          <w:sz w:val="34"/>
          <w:szCs w:val="34"/>
          <w:spacing w:val="0"/>
          <w:w w:val="91"/>
          <w:i/>
        </w:rPr>
        <w:t>e</w:t>
      </w:r>
      <w:r>
        <w:rPr>
          <w:rFonts w:ascii="Times New Roman" w:hAnsi="Times New Roman" w:cs="Times New Roman" w:eastAsia="Times New Roman"/>
          <w:sz w:val="34"/>
          <w:szCs w:val="34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spacing w:val="-5"/>
          <w:w w:val="100"/>
          <w:i/>
        </w:rPr>
        <w:t>k</w:t>
      </w:r>
      <w:r>
        <w:rPr>
          <w:rFonts w:ascii="Times New Roman" w:hAnsi="Times New Roman" w:cs="Times New Roman" w:eastAsia="Times New Roman"/>
          <w:sz w:val="34"/>
          <w:szCs w:val="3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34"/>
          <w:szCs w:val="3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34"/>
          <w:szCs w:val="3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34"/>
          <w:szCs w:val="34"/>
          <w:spacing w:val="-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34"/>
          <w:szCs w:val="3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34"/>
          <w:szCs w:val="3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spacing w:val="-5"/>
          <w:w w:val="89"/>
          <w:i/>
        </w:rPr>
        <w:t>2</w:t>
      </w:r>
      <w:r>
        <w:rPr>
          <w:rFonts w:ascii="Times New Roman" w:hAnsi="Times New Roman" w:cs="Times New Roman" w:eastAsia="Times New Roman"/>
          <w:sz w:val="34"/>
          <w:szCs w:val="34"/>
          <w:spacing w:val="-12"/>
          <w:w w:val="125"/>
          <w:i/>
        </w:rPr>
        <w:t>0</w:t>
      </w:r>
      <w:r>
        <w:rPr>
          <w:rFonts w:ascii="Times New Roman" w:hAnsi="Times New Roman" w:cs="Times New Roman" w:eastAsia="Times New Roman"/>
          <w:sz w:val="34"/>
          <w:szCs w:val="34"/>
          <w:spacing w:val="-2"/>
          <w:w w:val="83"/>
          <w:i/>
        </w:rPr>
        <w:t>1</w:t>
      </w:r>
      <w:r>
        <w:rPr>
          <w:rFonts w:ascii="Times New Roman" w:hAnsi="Times New Roman" w:cs="Times New Roman" w:eastAsia="Times New Roman"/>
          <w:sz w:val="34"/>
          <w:szCs w:val="34"/>
          <w:spacing w:val="0"/>
          <w:w w:val="89"/>
          <w:i/>
        </w:rPr>
        <w:t>2</w:t>
      </w:r>
      <w:r>
        <w:rPr>
          <w:rFonts w:ascii="Times New Roman" w:hAnsi="Times New Roman" w:cs="Times New Roman" w:eastAsia="Times New Roman"/>
          <w:sz w:val="34"/>
          <w:szCs w:val="34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34"/>
          <w:szCs w:val="3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color w:val="EB6584"/>
          <w:spacing w:val="-1"/>
          <w:w w:val="114"/>
          <w:b/>
          <w:bCs/>
          <w:position w:val="1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EB6584"/>
          <w:spacing w:val="0"/>
          <w:w w:val="114"/>
          <w:b/>
          <w:bCs/>
          <w:position w:val="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EB6584"/>
          <w:spacing w:val="-26"/>
          <w:w w:val="114"/>
          <w:b/>
          <w:bCs/>
          <w:position w:val="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EB6584"/>
          <w:spacing w:val="-19"/>
          <w:w w:val="100"/>
          <w:b/>
          <w:bCs/>
          <w:position w:val="1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EB6584"/>
          <w:spacing w:val="-1"/>
          <w:w w:val="100"/>
          <w:b/>
          <w:bCs/>
          <w:position w:val="1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EB6584"/>
          <w:spacing w:val="0"/>
          <w:w w:val="100"/>
          <w:b/>
          <w:bCs/>
          <w:position w:val="1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EB6584"/>
          <w:spacing w:val="18"/>
          <w:w w:val="100"/>
          <w:b/>
          <w:bCs/>
          <w:position w:val="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EB6584"/>
          <w:spacing w:val="1"/>
          <w:w w:val="124"/>
          <w:b/>
          <w:bCs/>
          <w:position w:val="12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EB6584"/>
          <w:spacing w:val="0"/>
          <w:w w:val="124"/>
          <w:b/>
          <w:bCs/>
          <w:position w:val="12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EB6584"/>
          <w:spacing w:val="-31"/>
          <w:w w:val="124"/>
          <w:b/>
          <w:bCs/>
          <w:position w:val="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EB6584"/>
          <w:spacing w:val="-2"/>
          <w:w w:val="100"/>
          <w:b/>
          <w:bCs/>
          <w:position w:val="1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EB6584"/>
          <w:spacing w:val="0"/>
          <w:w w:val="100"/>
          <w:b/>
          <w:bCs/>
          <w:position w:val="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EB6584"/>
          <w:spacing w:val="2"/>
          <w:w w:val="100"/>
          <w:b/>
          <w:bCs/>
          <w:position w:val="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EB6584"/>
          <w:spacing w:val="-1"/>
          <w:w w:val="120"/>
          <w:b/>
          <w:bCs/>
          <w:position w:val="1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EB6584"/>
          <w:spacing w:val="-2"/>
          <w:w w:val="120"/>
          <w:b/>
          <w:bCs/>
          <w:position w:val="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EB6584"/>
          <w:spacing w:val="0"/>
          <w:w w:val="120"/>
          <w:b/>
          <w:bCs/>
          <w:position w:val="1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EB6584"/>
          <w:spacing w:val="-28"/>
          <w:w w:val="120"/>
          <w:b/>
          <w:bCs/>
          <w:position w:val="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EB6584"/>
          <w:spacing w:val="-8"/>
          <w:w w:val="103"/>
          <w:b/>
          <w:bCs/>
          <w:position w:val="1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EB6584"/>
          <w:spacing w:val="-1"/>
          <w:w w:val="111"/>
          <w:b/>
          <w:bCs/>
          <w:position w:val="1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EB6584"/>
          <w:spacing w:val="0"/>
          <w:w w:val="116"/>
          <w:b/>
          <w:bCs/>
          <w:position w:val="1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86" w:after="0" w:line="240" w:lineRule="auto"/>
        <w:ind w:right="988"/>
        <w:jc w:val="righ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•</w:t>
      </w:r>
      <w:r>
        <w:rPr>
          <w:rFonts w:ascii="Times New Roman" w:hAnsi="Times New Roman" w:cs="Times New Roman" w:eastAsia="Times New Roman"/>
          <w:sz w:val="15"/>
          <w:szCs w:val="15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90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2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5"/>
          <w:b/>
          <w:bCs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6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8"/>
          <w:b/>
          <w:bCs/>
        </w:rPr>
        <w:t>v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6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2"/>
          <w:b/>
          <w:bCs/>
        </w:rPr>
        <w:t>u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6"/>
          <w:b/>
          <w:bCs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24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2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6"/>
          <w:b/>
          <w:bCs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7"/>
          <w:b/>
          <w:bCs/>
        </w:rPr>
        <w:t>w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96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p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96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32"/>
          <w:b/>
          <w:bCs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15"/>
          <w:szCs w:val="15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2"/>
          <w:b/>
          <w:bCs/>
        </w:rPr>
        <w:t>u</w:t>
      </w:r>
      <w:r>
        <w:rPr>
          <w:rFonts w:ascii="Times New Roman" w:hAnsi="Times New Roman" w:cs="Times New Roman" w:eastAsia="Times New Roman"/>
          <w:sz w:val="15"/>
          <w:szCs w:val="15"/>
          <w:spacing w:val="-2"/>
          <w:w w:val="124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-4"/>
          <w:w w:val="93"/>
          <w:b/>
          <w:bCs/>
        </w:rPr>
        <w:t>’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32"/>
          <w:b/>
          <w:bCs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17" w:after="0" w:line="264" w:lineRule="auto"/>
        <w:ind w:left="15116" w:right="618" w:firstLine="-113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•</w:t>
      </w:r>
      <w:r>
        <w:rPr>
          <w:rFonts w:ascii="Times New Roman" w:hAnsi="Times New Roman" w:cs="Times New Roman" w:eastAsia="Times New Roman"/>
          <w:sz w:val="15"/>
          <w:szCs w:val="15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5"/>
          <w:w w:val="114"/>
          <w:b/>
          <w:bCs/>
        </w:rPr>
        <w:t>B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4"/>
          <w:b/>
          <w:bCs/>
        </w:rPr>
        <w:t>u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4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4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5"/>
          <w:w w:val="114"/>
          <w:b/>
          <w:bCs/>
        </w:rPr>
        <w:t>u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  <w:b/>
          <w:bCs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-20"/>
          <w:w w:val="114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4"/>
          <w:b/>
          <w:bCs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4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-3"/>
          <w:w w:val="114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-1"/>
          <w:w w:val="118"/>
          <w:b/>
          <w:bCs/>
        </w:rPr>
        <w:t>v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96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2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24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1"/>
          <w:b/>
          <w:bCs/>
        </w:rPr>
        <w:t>m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  <w:b/>
          <w:bCs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5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  <w:b/>
          <w:bCs/>
        </w:rPr>
        <w:t>w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15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p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-9"/>
          <w:w w:val="115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15"/>
          <w:szCs w:val="15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24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2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6"/>
          <w:b/>
          <w:bCs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7"/>
          <w:b/>
          <w:bCs/>
        </w:rPr>
        <w:t>w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96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p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2"/>
          <w:b/>
          <w:bCs/>
        </w:rPr>
        <w:t>u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24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-2"/>
          <w:w w:val="115"/>
          <w:b/>
          <w:bCs/>
        </w:rPr>
        <w:t>(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5"/>
          <w:w w:val="115"/>
          <w:b/>
          <w:bCs/>
        </w:rPr>
        <w:t>u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  <w:b/>
          <w:bCs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-11"/>
          <w:w w:val="115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28"/>
          <w:b/>
          <w:bCs/>
        </w:rPr>
        <w:t>g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34"/>
          <w:b/>
          <w:bCs/>
        </w:rPr>
        <w:t>é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34"/>
          <w:b/>
          <w:bCs/>
        </w:rPr>
        <w:t>é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3"/>
          <w:b/>
          <w:bCs/>
        </w:rPr>
        <w:t>m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3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13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-1"/>
          <w:w w:val="113"/>
          <w:b/>
          <w:bCs/>
        </w:rPr>
        <w:t>k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3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-9"/>
          <w:w w:val="113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15"/>
          <w:szCs w:val="15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4"/>
          <w:w w:val="121"/>
          <w:b/>
          <w:bCs/>
        </w:rPr>
        <w:t>c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21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21"/>
          <w:b/>
          <w:bCs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21"/>
          <w:b/>
          <w:bCs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spacing w:val="4"/>
          <w:w w:val="121"/>
          <w:b/>
          <w:bCs/>
        </w:rPr>
        <w:t>ec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21"/>
          <w:b/>
          <w:bCs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21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21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-1"/>
          <w:w w:val="121"/>
          <w:b/>
          <w:bCs/>
        </w:rPr>
        <w:t>v</w:t>
      </w:r>
      <w:r>
        <w:rPr>
          <w:rFonts w:ascii="Times New Roman" w:hAnsi="Times New Roman" w:cs="Times New Roman" w:eastAsia="Times New Roman"/>
          <w:sz w:val="15"/>
          <w:szCs w:val="15"/>
          <w:spacing w:val="4"/>
          <w:w w:val="121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-2"/>
          <w:w w:val="121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21"/>
          <w:b/>
          <w:bCs/>
        </w:rPr>
        <w:t>)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0" w:after="0" w:line="264" w:lineRule="auto"/>
        <w:ind w:left="15116" w:right="283" w:firstLine="-113"/>
        <w:jc w:val="both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•</w:t>
      </w:r>
      <w:r>
        <w:rPr>
          <w:rFonts w:ascii="Times New Roman" w:hAnsi="Times New Roman" w:cs="Times New Roman" w:eastAsia="Times New Roman"/>
          <w:sz w:val="15"/>
          <w:szCs w:val="15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3"/>
          <w:b/>
          <w:bCs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-11"/>
          <w:w w:val="113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24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2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6"/>
          <w:b/>
          <w:bCs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7"/>
          <w:b/>
          <w:bCs/>
        </w:rPr>
        <w:t>w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96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p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96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32"/>
          <w:b/>
          <w:bCs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1"/>
          <w:b/>
          <w:bCs/>
        </w:rPr>
        <w:t>m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1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1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11"/>
          <w:b/>
          <w:bCs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1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30"/>
          <w:w w:val="111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1"/>
          <w:b/>
          <w:bCs/>
        </w:rPr>
        <w:t>m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1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1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1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1"/>
          <w:b/>
          <w:bCs/>
        </w:rPr>
        <w:t>m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1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1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  <w:b/>
          <w:bCs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spacing w:val="-13"/>
          <w:w w:val="111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15"/>
          <w:szCs w:val="15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88"/>
          <w:b/>
          <w:bCs/>
        </w:rPr>
        <w:t>j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96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4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4"/>
          <w:b/>
          <w:bCs/>
        </w:rPr>
        <w:t>de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14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4"/>
          <w:b/>
          <w:bCs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4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4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  <w:b/>
          <w:bCs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-11"/>
          <w:w w:val="114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-1"/>
          <w:w w:val="118"/>
          <w:b/>
          <w:bCs/>
        </w:rPr>
        <w:t>v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96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b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6"/>
          <w:b/>
          <w:bCs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6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88"/>
          <w:b/>
          <w:bCs/>
        </w:rPr>
        <w:t>j</w:t>
      </w:r>
      <w:r>
        <w:rPr>
          <w:rFonts w:ascii="Times New Roman" w:hAnsi="Times New Roman" w:cs="Times New Roman" w:eastAsia="Times New Roman"/>
          <w:sz w:val="15"/>
          <w:szCs w:val="15"/>
          <w:spacing w:val="-1"/>
          <w:w w:val="118"/>
          <w:b/>
          <w:bCs/>
        </w:rPr>
        <w:t>v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-2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07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24"/>
          <w:b/>
          <w:bCs/>
        </w:rPr>
        <w:t>de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96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06"/>
          <w:b/>
          <w:bCs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2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4"/>
          <w:w w:val="115"/>
          <w:b/>
          <w:bCs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33"/>
          <w:b/>
          <w:bCs/>
        </w:rPr>
        <w:t>se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33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5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5"/>
          <w:b/>
          <w:bCs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5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5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5"/>
          <w:b/>
          <w:bCs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5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15"/>
          <w:b/>
          <w:bCs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5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  <w:b/>
          <w:bCs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spacing w:val="-18"/>
          <w:w w:val="115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  <w:b/>
          <w:bCs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-8"/>
          <w:w w:val="115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g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18"/>
          <w:w w:val="115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-1"/>
          <w:w w:val="118"/>
          <w:b/>
          <w:bCs/>
        </w:rPr>
        <w:t>v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96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06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32"/>
          <w:b/>
          <w:bCs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16"/>
          <w:b/>
          <w:bCs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spacing w:val="-2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6"/>
          <w:b/>
          <w:bCs/>
        </w:rPr>
        <w:t>)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0" w:after="0" w:line="264" w:lineRule="auto"/>
        <w:ind w:left="15116" w:right="272" w:firstLine="-113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•</w:t>
      </w:r>
      <w:r>
        <w:rPr>
          <w:rFonts w:ascii="Times New Roman" w:hAnsi="Times New Roman" w:cs="Times New Roman" w:eastAsia="Times New Roman"/>
          <w:sz w:val="15"/>
          <w:szCs w:val="15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3"/>
          <w:b/>
          <w:bCs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-11"/>
          <w:w w:val="113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24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2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6"/>
          <w:b/>
          <w:bCs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7"/>
          <w:b/>
          <w:bCs/>
        </w:rPr>
        <w:t>w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96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p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96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32"/>
          <w:b/>
          <w:bCs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1"/>
          <w:b/>
          <w:bCs/>
        </w:rPr>
        <w:t>m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1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1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11"/>
          <w:b/>
          <w:bCs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1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30"/>
          <w:w w:val="111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1"/>
          <w:b/>
          <w:bCs/>
        </w:rPr>
        <w:t>m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1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1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1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1"/>
          <w:b/>
          <w:bCs/>
        </w:rPr>
        <w:t>m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1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1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  <w:b/>
          <w:bCs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spacing w:val="-13"/>
          <w:w w:val="111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1"/>
          <w:b/>
          <w:bCs/>
        </w:rPr>
        <w:t>é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1"/>
          <w:b/>
          <w:bCs/>
        </w:rPr>
        <w:t>é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19"/>
          <w:w w:val="111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88"/>
          <w:b/>
          <w:bCs/>
        </w:rPr>
        <w:t>j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96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5"/>
          <w:b/>
          <w:bCs/>
        </w:rPr>
        <w:t>af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28"/>
          <w:b/>
          <w:bCs/>
        </w:rPr>
        <w:t>g</w:t>
      </w:r>
      <w:r>
        <w:rPr>
          <w:rFonts w:ascii="Times New Roman" w:hAnsi="Times New Roman" w:cs="Times New Roman" w:eastAsia="Times New Roman"/>
          <w:sz w:val="15"/>
          <w:szCs w:val="15"/>
          <w:spacing w:val="4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32"/>
          <w:b/>
          <w:bCs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6"/>
          <w:b/>
          <w:bCs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2"/>
          <w:b/>
          <w:bCs/>
        </w:rPr>
        <w:t>u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96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  <w:b/>
          <w:bCs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1"/>
          <w:b/>
          <w:bCs/>
        </w:rPr>
        <w:t>zi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88"/>
          <w:b/>
          <w:bCs/>
        </w:rPr>
        <w:t>j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0" w:after="0" w:line="264" w:lineRule="auto"/>
        <w:ind w:left="15116" w:right="288" w:firstLine="-113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•</w:t>
      </w:r>
      <w:r>
        <w:rPr>
          <w:rFonts w:ascii="Times New Roman" w:hAnsi="Times New Roman" w:cs="Times New Roman" w:eastAsia="Times New Roman"/>
          <w:sz w:val="15"/>
          <w:szCs w:val="15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1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1"/>
          <w:b/>
          <w:bCs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1"/>
          <w:b/>
          <w:bCs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-10"/>
          <w:w w:val="111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96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4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32"/>
          <w:b/>
          <w:bCs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2"/>
          <w:b/>
          <w:bCs/>
        </w:rPr>
        <w:t>u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06"/>
          <w:b/>
          <w:bCs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6"/>
          <w:b/>
          <w:bCs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5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16"/>
          <w:b/>
          <w:bCs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  <w:b/>
          <w:bCs/>
        </w:rPr>
        <w:t>w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5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-9"/>
          <w:w w:val="115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g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m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5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15"/>
          <w:b/>
          <w:bCs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25"/>
          <w:w w:val="115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-1"/>
          <w:w w:val="124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-1"/>
          <w:w w:val="118"/>
          <w:b/>
          <w:bCs/>
        </w:rPr>
        <w:t>v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96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2"/>
          <w:b/>
          <w:bCs/>
        </w:rPr>
        <w:t>h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6"/>
          <w:b/>
          <w:bCs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6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21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21"/>
          <w:b/>
          <w:bCs/>
        </w:rPr>
        <w:t>f</w:t>
      </w:r>
      <w:r>
        <w:rPr>
          <w:rFonts w:ascii="Times New Roman" w:hAnsi="Times New Roman" w:cs="Times New Roman" w:eastAsia="Times New Roman"/>
          <w:sz w:val="15"/>
          <w:szCs w:val="15"/>
          <w:spacing w:val="4"/>
          <w:w w:val="121"/>
          <w:b/>
          <w:bCs/>
        </w:rPr>
        <w:t>g</w:t>
      </w:r>
      <w:r>
        <w:rPr>
          <w:rFonts w:ascii="Times New Roman" w:hAnsi="Times New Roman" w:cs="Times New Roman" w:eastAsia="Times New Roman"/>
          <w:sz w:val="15"/>
          <w:szCs w:val="15"/>
          <w:spacing w:val="5"/>
          <w:w w:val="121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4"/>
          <w:w w:val="121"/>
          <w:b/>
          <w:bCs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21"/>
          <w:b/>
          <w:bCs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21"/>
          <w:b/>
          <w:bCs/>
        </w:rPr>
        <w:t>ot</w:t>
      </w:r>
      <w:r>
        <w:rPr>
          <w:rFonts w:ascii="Times New Roman" w:hAnsi="Times New Roman" w:cs="Times New Roman" w:eastAsia="Times New Roman"/>
          <w:sz w:val="15"/>
          <w:szCs w:val="15"/>
          <w:spacing w:val="4"/>
          <w:w w:val="121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21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-12"/>
          <w:w w:val="121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b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24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3"/>
          <w:b/>
          <w:bCs/>
        </w:rPr>
        <w:t>k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88"/>
          <w:b/>
          <w:bCs/>
        </w:rPr>
        <w:t>j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96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23"/>
          <w:b/>
          <w:bCs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46"/>
          <w:b/>
          <w:bCs/>
        </w:rPr>
        <w:t>0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90"/>
          <w:b/>
          <w:bCs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35"/>
          <w:b/>
          <w:bCs/>
        </w:rPr>
        <w:t>4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jc w:val="left"/>
        <w:spacing w:after="0"/>
        <w:sectPr>
          <w:type w:val="continuous"/>
          <w:pgSz w:w="24960" w:h="16340" w:orient="landscape"/>
          <w:pgMar w:top="0" w:bottom="0" w:left="900" w:right="620"/>
          <w:cols w:num="2" w:equalWidth="0">
            <w:col w:w="1043" w:space="3908"/>
            <w:col w:w="18489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165" w:lineRule="exact"/>
        <w:ind w:left="1005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1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1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11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1"/>
          <w:b/>
          <w:bCs/>
          <w:position w:val="-1"/>
        </w:rPr>
        <w:t>ce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11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11"/>
          <w:w w:val="111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1"/>
          <w:w w:val="99"/>
          <w:b/>
          <w:bCs/>
          <w:position w:val="-1"/>
        </w:rPr>
        <w:t>W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5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2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24"/>
          <w:b/>
          <w:bCs/>
          <w:position w:val="-1"/>
        </w:rPr>
        <w:t>de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96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32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24960" w:h="16340" w:orient="landscape"/>
          <w:pgMar w:top="0" w:bottom="0" w:left="900" w:right="620"/>
        </w:sectPr>
      </w:pPr>
      <w:rPr/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9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42"/>
          <w:szCs w:val="42"/>
        </w:rPr>
      </w:pPr>
      <w:rPr/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23"/>
          <w:b/>
          <w:bCs/>
          <w:position w:val="-20"/>
        </w:rPr>
        <w:t>2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755" w:right="-63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1"/>
          <w:w w:val="94"/>
          <w:b/>
          <w:bCs/>
        </w:rPr>
        <w:t>F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24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1"/>
          <w:w w:val="96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1"/>
          <w:b/>
          <w:bCs/>
        </w:rPr>
        <w:t>m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15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1"/>
          <w:w w:val="115"/>
          <w:b/>
          <w:bCs/>
        </w:rPr>
        <w:t>f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5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13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3"/>
          <w:b/>
          <w:bCs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5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32"/>
          <w:b/>
          <w:bCs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1"/>
          <w:b/>
          <w:bCs/>
        </w:rPr>
        <w:t>m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15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44" w:after="0" w:line="240" w:lineRule="auto"/>
        <w:ind w:right="-63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1"/>
          <w:w w:val="113"/>
          <w:b/>
          <w:bCs/>
        </w:rPr>
        <w:t>P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13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13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13"/>
          <w:b/>
          <w:bCs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7"/>
          <w:w w:val="113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3"/>
          <w:b/>
          <w:bCs/>
        </w:rPr>
        <w:t>H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3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13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13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19"/>
          <w:w w:val="113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91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03"/>
          <w:b/>
          <w:bCs/>
        </w:rPr>
        <w:t>k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3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1"/>
          <w:b/>
          <w:bCs/>
        </w:rPr>
        <w:t>H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1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11"/>
          <w:b/>
          <w:bCs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1"/>
          <w:b/>
          <w:bCs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11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12"/>
          <w:w w:val="111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95"/>
          <w:b/>
          <w:bCs/>
        </w:rPr>
        <w:t>J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24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2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28"/>
          <w:b/>
          <w:bCs/>
        </w:rPr>
        <w:t>g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4"/>
          <w:w w:val="112"/>
          <w:b/>
          <w:bCs/>
        </w:rPr>
        <w:t>u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32"/>
          <w:b/>
          <w:bCs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5" w:lineRule="exact"/>
        <w:ind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6"/>
          <w:b/>
          <w:bCs/>
          <w:position w:val="-1"/>
        </w:rPr>
        <w:t>Jo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6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16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13"/>
          <w:w w:val="116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1"/>
          <w:w w:val="100"/>
          <w:b/>
          <w:bCs/>
          <w:position w:val="-1"/>
        </w:rPr>
        <w:t>v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86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06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4"/>
          <w:w w:val="134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32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5"/>
          <w:b/>
          <w:bCs/>
          <w:position w:val="-1"/>
        </w:rPr>
        <w:t>hou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16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24960" w:h="16340" w:orient="landscape"/>
          <w:pgMar w:top="0" w:bottom="0" w:left="900" w:right="620"/>
          <w:cols w:num="4" w:equalWidth="0">
            <w:col w:w="2939" w:space="394"/>
            <w:col w:w="980" w:space="570"/>
            <w:col w:w="1166" w:space="376"/>
            <w:col w:w="17015"/>
          </w:cols>
        </w:sectPr>
      </w:pPr>
      <w:rPr/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4" w:after="0" w:line="165" w:lineRule="exact"/>
        <w:ind w:left="2608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5"/>
          <w:w w:val="118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4"/>
          <w:w w:val="118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4"/>
          <w:w w:val="118"/>
          <w:b/>
          <w:bCs/>
          <w:position w:val="-1"/>
        </w:rPr>
        <w:t>h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18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4"/>
          <w:w w:val="118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1"/>
          <w:w w:val="118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4"/>
          <w:w w:val="118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18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12"/>
          <w:w w:val="118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91"/>
          <w:b/>
          <w:bCs/>
          <w:position w:val="-1"/>
        </w:rPr>
        <w:t>&amp;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5"/>
          <w:w w:val="91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4"/>
          <w:w w:val="101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15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06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88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06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2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4"/>
          <w:w w:val="128"/>
          <w:b/>
          <w:bCs/>
          <w:position w:val="-1"/>
        </w:rPr>
        <w:t>g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32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24960" w:h="16340" w:orient="landscape"/>
          <w:pgMar w:top="0" w:bottom="0" w:left="900" w:right="62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616" w:right="-20"/>
        <w:jc w:val="left"/>
        <w:rPr>
          <w:rFonts w:ascii="Times New Roman" w:hAnsi="Times New Roman" w:cs="Times New Roman" w:eastAsia="Times New Roman"/>
          <w:sz w:val="42"/>
          <w:szCs w:val="42"/>
        </w:rPr>
      </w:pPr>
      <w:rPr/>
      <w:r>
        <w:rPr>
          <w:rFonts w:ascii="Times New Roman" w:hAnsi="Times New Roman" w:cs="Times New Roman" w:eastAsia="Times New Roman"/>
          <w:sz w:val="42"/>
          <w:szCs w:val="42"/>
          <w:spacing w:val="0"/>
          <w:w w:val="130"/>
          <w:b/>
          <w:bCs/>
        </w:rPr>
        <w:t>3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</w:rPr>
      </w:r>
    </w:p>
    <w:p>
      <w:pPr>
        <w:spacing w:before="0" w:after="0" w:line="470" w:lineRule="exact"/>
        <w:ind w:left="2384" w:right="-103"/>
        <w:jc w:val="left"/>
        <w:tabs>
          <w:tab w:pos="4080" w:val="left"/>
        </w:tabs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42"/>
          <w:szCs w:val="42"/>
          <w:spacing w:val="0"/>
          <w:w w:val="111"/>
          <w:b/>
          <w:bCs/>
          <w:position w:val="-1"/>
        </w:rPr>
        <w:t>4</w:t>
      </w:r>
      <w:r>
        <w:rPr>
          <w:rFonts w:ascii="Times New Roman" w:hAnsi="Times New Roman" w:cs="Times New Roman" w:eastAsia="Times New Roman"/>
          <w:sz w:val="42"/>
          <w:szCs w:val="42"/>
          <w:spacing w:val="-66"/>
          <w:w w:val="111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b/>
          <w:bCs/>
          <w:position w:val="-1"/>
        </w:rPr>
        <w:tab/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1"/>
          <w:b/>
          <w:bCs/>
          <w:position w:val="17"/>
        </w:rPr>
        <w:t>M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1"/>
          <w:b/>
          <w:bCs/>
          <w:position w:val="17"/>
        </w:rPr>
        <w:t>aar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1"/>
          <w:w w:val="111"/>
          <w:b/>
          <w:bCs/>
          <w:position w:val="17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1"/>
          <w:b/>
          <w:bCs/>
          <w:position w:val="17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11"/>
          <w:b/>
          <w:bCs/>
          <w:position w:val="17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17"/>
          <w:w w:val="111"/>
          <w:b/>
          <w:bCs/>
          <w:position w:val="17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4"/>
          <w:w w:val="101"/>
          <w:b/>
          <w:bCs/>
          <w:position w:val="17"/>
        </w:rPr>
        <w:t>B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5"/>
          <w:b/>
          <w:bCs/>
          <w:position w:val="17"/>
        </w:rPr>
        <w:t>aa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32"/>
          <w:b/>
          <w:bCs/>
          <w:position w:val="17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6"/>
          <w:b/>
          <w:bCs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6"/>
          <w:b/>
          <w:bCs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2"/>
          <w:b/>
          <w:bCs/>
        </w:rPr>
        <w:t>u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15"/>
          <w:b/>
          <w:bCs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06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24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27" w:after="0" w:line="240" w:lineRule="auto"/>
        <w:ind w:right="-63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99"/>
          <w:b/>
          <w:bCs/>
        </w:rPr>
        <w:t>M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5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03"/>
          <w:b/>
          <w:bCs/>
        </w:rPr>
        <w:t>k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03"/>
          <w:b/>
          <w:bCs/>
        </w:rPr>
        <w:t>k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06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08"/>
          <w:b/>
          <w:bCs/>
        </w:rPr>
        <w:t>nk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27" w:after="0" w:line="165" w:lineRule="exact"/>
        <w:ind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91"/>
          <w:b/>
          <w:bCs/>
          <w:position w:val="-1"/>
        </w:rPr>
        <w:t>&amp;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5"/>
          <w:w w:val="91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4"/>
          <w:w w:val="101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1"/>
          <w:w w:val="125"/>
          <w:b/>
          <w:bCs/>
          <w:position w:val="-1"/>
        </w:rPr>
        <w:t>ey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44" w:after="0" w:line="240" w:lineRule="auto"/>
        <w:ind w:right="-63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09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09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09"/>
          <w:b/>
          <w:bCs/>
        </w:rPr>
        <w:t>c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09"/>
          <w:b/>
          <w:bCs/>
        </w:rPr>
        <w:t>h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09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09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09"/>
          <w:b/>
          <w:bCs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10"/>
          <w:w w:val="109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09"/>
          <w:b/>
          <w:bCs/>
        </w:rPr>
        <w:t>H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4"/>
          <w:b/>
          <w:bCs/>
        </w:rPr>
        <w:t>ut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1"/>
          <w:w w:val="114"/>
          <w:b/>
          <w:bCs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12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63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4"/>
          <w:b/>
          <w:bCs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4"/>
          <w:b/>
          <w:bCs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4"/>
          <w:b/>
          <w:bCs/>
        </w:rPr>
        <w:t>u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14"/>
          <w:b/>
          <w:bCs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14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14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9"/>
          <w:w w:val="114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4"/>
          <w:w w:val="102"/>
          <w:b/>
          <w:bCs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5"/>
          <w:b/>
          <w:bCs/>
        </w:rPr>
        <w:t>f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16"/>
          <w:b/>
          <w:bCs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63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86"/>
          <w:b/>
          <w:bCs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27"/>
          <w:b/>
          <w:bCs/>
        </w:rPr>
        <w:t>ex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1"/>
          <w:w w:val="106"/>
          <w:b/>
          <w:bCs/>
        </w:rPr>
        <w:t>P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24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6"/>
          <w:b/>
          <w:bCs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16"/>
          <w:b/>
          <w:bCs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94" w:after="0" w:line="240" w:lineRule="auto"/>
        <w:ind w:right="-63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00"/>
          <w:b/>
          <w:bCs/>
        </w:rPr>
        <w:t>Wi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6"/>
          <w:b/>
          <w:bCs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24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1"/>
          <w:b/>
          <w:bCs/>
        </w:rPr>
        <w:t>m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96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32"/>
          <w:b/>
          <w:bCs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1"/>
          <w:w w:val="115"/>
          <w:b/>
          <w:bCs/>
        </w:rPr>
        <w:t>P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15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5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1"/>
          <w:w w:val="115"/>
          <w:b/>
          <w:bCs/>
        </w:rPr>
        <w:t>k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15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10"/>
          <w:w w:val="115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4"/>
          <w:w w:val="101"/>
          <w:b/>
          <w:bCs/>
        </w:rPr>
        <w:t>B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96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28"/>
          <w:b/>
          <w:bCs/>
        </w:rPr>
        <w:t>g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1"/>
          <w:b/>
          <w:bCs/>
        </w:rPr>
        <w:t>m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5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2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32"/>
          <w:b/>
          <w:bCs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24960" w:h="16340" w:orient="landscape"/>
          <w:pgMar w:top="0" w:bottom="0" w:left="900" w:right="620"/>
          <w:cols w:num="7" w:equalWidth="0">
            <w:col w:w="5121" w:space="516"/>
            <w:col w:w="644" w:space="895"/>
            <w:col w:w="1146" w:space="427"/>
            <w:col w:w="871" w:space="590"/>
            <w:col w:w="611" w:space="2836"/>
            <w:col w:w="1029" w:space="4281"/>
            <w:col w:w="4473"/>
          </w:cols>
        </w:sectPr>
      </w:pPr>
      <w:rPr/>
    </w:p>
    <w:p>
      <w:pPr>
        <w:spacing w:before="60" w:after="0" w:line="414" w:lineRule="exact"/>
        <w:ind w:left="3116" w:right="4583"/>
        <w:jc w:val="center"/>
        <w:rPr>
          <w:rFonts w:ascii="Times New Roman" w:hAnsi="Times New Roman" w:cs="Times New Roman" w:eastAsia="Times New Roman"/>
          <w:sz w:val="42"/>
          <w:szCs w:val="4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1.578094pt;margin-top:13.774259pt;width:14.154001pt;height:21pt;mso-position-horizontal-relative:page;mso-position-vertical-relative:paragraph;z-index:-482" type="#_x0000_t202" filled="f" stroked="f">
            <v:textbox inset="0,0,0,0">
              <w:txbxContent>
                <w:p>
                  <w:pPr>
                    <w:spacing w:before="0" w:after="0" w:line="420" w:lineRule="exact"/>
                    <w:ind w:right="-103"/>
                    <w:jc w:val="left"/>
                    <w:rPr>
                      <w:rFonts w:ascii="Times New Roman" w:hAnsi="Times New Roman" w:cs="Times New Roman" w:eastAsia="Times New Roman"/>
                      <w:sz w:val="42"/>
                      <w:szCs w:val="4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42"/>
                      <w:szCs w:val="42"/>
                      <w:spacing w:val="0"/>
                      <w:w w:val="134"/>
                      <w:b/>
                      <w:bCs/>
                      <w:position w:val="-1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42"/>
                      <w:szCs w:val="42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26"/>
          <w:b/>
          <w:bCs/>
          <w:position w:val="-6"/>
        </w:rPr>
        <w:t>5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position w:val="0"/>
        </w:rPr>
      </w:r>
    </w:p>
    <w:p>
      <w:pPr>
        <w:spacing w:before="0" w:after="0" w:line="321" w:lineRule="exact"/>
        <w:ind w:left="4674" w:right="3048"/>
        <w:jc w:val="center"/>
        <w:rPr>
          <w:rFonts w:ascii="Times New Roman" w:hAnsi="Times New Roman" w:cs="Times New Roman" w:eastAsia="Times New Roman"/>
          <w:sz w:val="42"/>
          <w:szCs w:val="42"/>
        </w:rPr>
      </w:pPr>
      <w:rPr/>
      <w:r>
        <w:rPr>
          <w:rFonts w:ascii="Times New Roman" w:hAnsi="Times New Roman" w:cs="Times New Roman" w:eastAsia="Times New Roman"/>
          <w:sz w:val="42"/>
          <w:szCs w:val="42"/>
          <w:spacing w:val="0"/>
          <w:w w:val="115"/>
          <w:b/>
          <w:bCs/>
          <w:position w:val="-2"/>
        </w:rPr>
        <w:t>7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position w:val="0"/>
        </w:rPr>
      </w:r>
    </w:p>
    <w:p>
      <w:pPr>
        <w:spacing w:before="0" w:after="0" w:line="411" w:lineRule="exact"/>
        <w:ind w:right="-20"/>
        <w:jc w:val="right"/>
        <w:tabs>
          <w:tab w:pos="760" w:val="left"/>
          <w:tab w:pos="2480" w:val="left"/>
        </w:tabs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42"/>
          <w:szCs w:val="42"/>
          <w:w w:val="131"/>
          <w:b/>
          <w:bCs/>
          <w:position w:val="3"/>
        </w:rPr>
        <w:t>8</w:t>
      </w:r>
      <w:r>
        <w:rPr>
          <w:rFonts w:ascii="Times New Roman" w:hAnsi="Times New Roman" w:cs="Times New Roman" w:eastAsia="Times New Roman"/>
          <w:sz w:val="42"/>
          <w:szCs w:val="42"/>
          <w:w w:val="100"/>
          <w:b/>
          <w:bCs/>
          <w:position w:val="3"/>
        </w:rPr>
        <w:tab/>
      </w:r>
      <w:r>
        <w:rPr>
          <w:rFonts w:ascii="Times New Roman" w:hAnsi="Times New Roman" w:cs="Times New Roman" w:eastAsia="Times New Roman"/>
          <w:sz w:val="42"/>
          <w:szCs w:val="42"/>
          <w:w w:val="135"/>
          <w:b/>
          <w:bCs/>
          <w:position w:val="-2"/>
        </w:rPr>
        <w:t>9</w:t>
      </w:r>
      <w:r>
        <w:rPr>
          <w:rFonts w:ascii="Times New Roman" w:hAnsi="Times New Roman" w:cs="Times New Roman" w:eastAsia="Times New Roman"/>
          <w:sz w:val="42"/>
          <w:szCs w:val="42"/>
          <w:w w:val="100"/>
          <w:b/>
          <w:bCs/>
          <w:position w:val="-2"/>
        </w:rPr>
        <w:tab/>
      </w:r>
      <w:r>
        <w:rPr>
          <w:rFonts w:ascii="Times New Roman" w:hAnsi="Times New Roman" w:cs="Times New Roman" w:eastAsia="Times New Roman"/>
          <w:sz w:val="42"/>
          <w:szCs w:val="42"/>
          <w:w w:val="100"/>
          <w:b/>
          <w:bCs/>
          <w:position w:val="-2"/>
        </w:rPr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02"/>
          <w:b/>
          <w:bCs/>
          <w:position w:val="5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362" w:lineRule="exact"/>
        <w:ind w:right="654"/>
        <w:jc w:val="right"/>
        <w:rPr>
          <w:rFonts w:ascii="Times New Roman" w:hAnsi="Times New Roman" w:cs="Times New Roman" w:eastAsia="Times New Roman"/>
          <w:sz w:val="42"/>
          <w:szCs w:val="42"/>
        </w:rPr>
      </w:pPr>
      <w:rPr/>
      <w:r>
        <w:rPr>
          <w:rFonts w:ascii="Times New Roman" w:hAnsi="Times New Roman" w:cs="Times New Roman" w:eastAsia="Times New Roman"/>
          <w:sz w:val="42"/>
          <w:szCs w:val="42"/>
          <w:spacing w:val="-2"/>
          <w:w w:val="118"/>
          <w:b/>
          <w:bCs/>
          <w:position w:val="-3"/>
        </w:rPr>
        <w:t>10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3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3"/>
          <w:w w:val="110"/>
          <w:b/>
          <w:bCs/>
        </w:rPr>
        <w:t>V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0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0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0"/>
          <w:b/>
          <w:bCs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0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10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7"/>
          <w:w w:val="11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3"/>
          <w:w w:val="93"/>
          <w:b/>
          <w:bCs/>
        </w:rPr>
        <w:t>K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24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24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06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88"/>
          <w:b/>
          <w:bCs/>
        </w:rPr>
        <w:t>j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3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4"/>
          <w:w w:val="101"/>
          <w:b/>
          <w:bCs/>
        </w:rPr>
        <w:t>B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5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03"/>
          <w:b/>
          <w:bCs/>
        </w:rPr>
        <w:t>k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1"/>
          <w:w w:val="103"/>
          <w:b/>
          <w:bCs/>
        </w:rPr>
        <w:t>k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96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3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1"/>
          <w:w w:val="111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1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1"/>
          <w:b/>
          <w:bCs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1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11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11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1"/>
          <w:b/>
          <w:bCs/>
        </w:rPr>
        <w:t>c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11"/>
          <w:b/>
          <w:bCs/>
        </w:rPr>
        <w:t>k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7"/>
          <w:w w:val="111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4"/>
          <w:w w:val="111"/>
          <w:b/>
          <w:bCs/>
        </w:rPr>
        <w:t>V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24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32"/>
          <w:b/>
          <w:bCs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08"/>
          <w:b/>
          <w:bCs/>
        </w:rPr>
        <w:t>Da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5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12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1"/>
          <w:w w:val="96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24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24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33"/>
          <w:b/>
          <w:bCs/>
        </w:rPr>
        <w:t>se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28"/>
          <w:b/>
          <w:bCs/>
        </w:rPr>
        <w:t>g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5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5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96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24"/>
          <w:b/>
          <w:bCs/>
        </w:rPr>
        <w:t>de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74" w:right="-63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00"/>
          <w:b/>
          <w:bCs/>
        </w:rPr>
        <w:t>ie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01"/>
          <w:b/>
          <w:bCs/>
        </w:rPr>
        <w:t>B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24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24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12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40" w:lineRule="auto"/>
        <w:ind w:right="-63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90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2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1"/>
          <w:w w:val="103"/>
          <w:b/>
          <w:bCs/>
        </w:rPr>
        <w:t>k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5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2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32"/>
          <w:b/>
          <w:bCs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63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0"/>
          <w:b/>
          <w:bCs/>
        </w:rPr>
        <w:t>M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10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0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10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10"/>
          <w:b/>
          <w:bCs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10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11"/>
          <w:w w:val="11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99"/>
          <w:b/>
          <w:bCs/>
        </w:rPr>
        <w:t>M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5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5"/>
          <w:b/>
          <w:bCs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15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7" w:right="-66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7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4"/>
          <w:w w:val="101"/>
          <w:b/>
          <w:bCs/>
        </w:rPr>
        <w:t>B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20"/>
          <w:b/>
          <w:bCs/>
        </w:rPr>
        <w:t>oo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20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16"/>
          <w:b/>
          <w:bCs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88"/>
          <w:b/>
          <w:bCs/>
        </w:rPr>
        <w:t>j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8" w:lineRule="exact"/>
        <w:ind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00"/>
          <w:b/>
          <w:bCs/>
          <w:position w:val="-11"/>
        </w:rPr>
        <w:t>M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00"/>
          <w:b/>
          <w:bCs/>
          <w:position w:val="-11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00"/>
          <w:b/>
          <w:bCs/>
          <w:position w:val="-11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00"/>
          <w:b/>
          <w:bCs/>
          <w:position w:val="-11"/>
        </w:rPr>
        <w:t>j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00"/>
          <w:b/>
          <w:bCs/>
          <w:position w:val="-11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00"/>
          <w:b/>
          <w:bCs/>
          <w:position w:val="-11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14"/>
          <w:w w:val="100"/>
          <w:b/>
          <w:bCs/>
          <w:position w:val="-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1"/>
          <w:w w:val="100"/>
          <w:b/>
          <w:bCs/>
          <w:position w:val="-11"/>
        </w:rPr>
        <w:t>v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00"/>
          <w:b/>
          <w:bCs/>
          <w:position w:val="-11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00"/>
          <w:b/>
          <w:bCs/>
          <w:position w:val="-11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7"/>
          <w:w w:val="100"/>
          <w:b/>
          <w:bCs/>
          <w:position w:val="-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1"/>
          <w:w w:val="103"/>
          <w:b/>
          <w:bCs/>
          <w:position w:val="-11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2"/>
          <w:b/>
          <w:bCs/>
          <w:position w:val="-11"/>
        </w:rPr>
        <w:t>u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5"/>
          <w:b/>
          <w:bCs/>
          <w:position w:val="-11"/>
        </w:rPr>
        <w:t>b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23"/>
          <w:b/>
          <w:bCs/>
          <w:position w:val="-11"/>
        </w:rPr>
        <w:t>el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1" w:lineRule="exact"/>
        <w:ind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00"/>
          <w:b/>
          <w:bCs/>
          <w:position w:val="-2"/>
        </w:rPr>
        <w:t>K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00"/>
          <w:b/>
          <w:bCs/>
          <w:position w:val="-2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00"/>
          <w:b/>
          <w:bCs/>
          <w:position w:val="-2"/>
        </w:rPr>
        <w:t>k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00"/>
          <w:b/>
          <w:bCs/>
          <w:position w:val="-2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9"/>
          <w:w w:val="100"/>
          <w:b/>
          <w:bCs/>
          <w:position w:val="-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1"/>
          <w:w w:val="100"/>
          <w:b/>
          <w:bCs/>
          <w:position w:val="-2"/>
        </w:rPr>
        <w:t>v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00"/>
          <w:b/>
          <w:bCs/>
          <w:position w:val="-2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00"/>
          <w:b/>
          <w:bCs/>
          <w:position w:val="-2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7"/>
          <w:w w:val="100"/>
          <w:b/>
          <w:bCs/>
          <w:position w:val="-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00"/>
          <w:b/>
          <w:bCs/>
          <w:position w:val="-2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00"/>
          <w:b/>
          <w:bCs/>
          <w:position w:val="-2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00"/>
          <w:b/>
          <w:bCs/>
          <w:position w:val="-2"/>
        </w:rPr>
        <w:t>j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00"/>
          <w:b/>
          <w:bCs/>
          <w:position w:val="-2"/>
        </w:rPr>
        <w:t>k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24960" w:h="16340" w:orient="landscape"/>
          <w:pgMar w:top="0" w:bottom="0" w:left="900" w:right="620"/>
          <w:cols w:num="9" w:equalWidth="0">
            <w:col w:w="8087" w:space="2"/>
            <w:col w:w="1193" w:space="222"/>
            <w:col w:w="909" w:space="2483"/>
            <w:col w:w="990" w:space="529"/>
            <w:col w:w="1490" w:space="846"/>
            <w:col w:w="834" w:space="640"/>
            <w:col w:w="1055" w:space="442"/>
            <w:col w:w="1790" w:space="523"/>
            <w:col w:w="1405"/>
          </w:cols>
        </w:sectPr>
      </w:pPr>
      <w:rPr/>
    </w:p>
    <w:p>
      <w:pPr>
        <w:spacing w:before="0" w:after="0" w:line="830" w:lineRule="exact"/>
        <w:ind w:right="-20"/>
        <w:jc w:val="right"/>
        <w:tabs>
          <w:tab w:pos="720" w:val="left"/>
          <w:tab w:pos="1500" w:val="left"/>
          <w:tab w:pos="2260" w:val="left"/>
        </w:tabs>
        <w:rPr>
          <w:rFonts w:ascii="Times New Roman" w:hAnsi="Times New Roman" w:cs="Times New Roman" w:eastAsia="Times New Roman"/>
          <w:sz w:val="42"/>
          <w:szCs w:val="42"/>
        </w:rPr>
      </w:pPr>
      <w:rPr/>
      <w:r>
        <w:rPr>
          <w:rFonts w:ascii="Times New Roman" w:hAnsi="Times New Roman" w:cs="Times New Roman" w:eastAsia="Times New Roman"/>
          <w:sz w:val="42"/>
          <w:szCs w:val="42"/>
          <w:spacing w:val="-6"/>
          <w:w w:val="90"/>
          <w:b/>
          <w:bCs/>
          <w:position w:val="31"/>
        </w:rPr>
        <w:t>1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90"/>
          <w:b/>
          <w:bCs/>
          <w:position w:val="31"/>
        </w:rPr>
        <w:t>1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b/>
          <w:bCs/>
          <w:position w:val="31"/>
        </w:rPr>
        <w:tab/>
      </w:r>
      <w:r>
        <w:rPr>
          <w:rFonts w:ascii="Times New Roman" w:hAnsi="Times New Roman" w:cs="Times New Roman" w:eastAsia="Times New Roman"/>
          <w:sz w:val="42"/>
          <w:szCs w:val="42"/>
          <w:spacing w:val="-3"/>
          <w:w w:val="106"/>
          <w:b/>
          <w:bCs/>
          <w:position w:val="10"/>
        </w:rPr>
        <w:t>1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6"/>
          <w:b/>
          <w:bCs/>
          <w:position w:val="10"/>
        </w:rPr>
        <w:t>2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b/>
          <w:bCs/>
          <w:position w:val="10"/>
        </w:rPr>
        <w:tab/>
      </w:r>
      <w:r>
        <w:rPr>
          <w:rFonts w:ascii="Times New Roman" w:hAnsi="Times New Roman" w:cs="Times New Roman" w:eastAsia="Times New Roman"/>
          <w:sz w:val="42"/>
          <w:szCs w:val="42"/>
          <w:spacing w:val="-3"/>
          <w:w w:val="110"/>
          <w:b/>
          <w:bCs/>
          <w:position w:val="-3"/>
        </w:rPr>
        <w:t>1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10"/>
          <w:b/>
          <w:bCs/>
          <w:position w:val="-3"/>
        </w:rPr>
        <w:t>3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b/>
          <w:bCs/>
          <w:position w:val="-3"/>
        </w:rPr>
        <w:tab/>
      </w:r>
      <w:r>
        <w:rPr>
          <w:rFonts w:ascii="Times New Roman" w:hAnsi="Times New Roman" w:cs="Times New Roman" w:eastAsia="Times New Roman"/>
          <w:sz w:val="42"/>
          <w:szCs w:val="42"/>
          <w:spacing w:val="-9"/>
          <w:w w:val="112"/>
          <w:b/>
          <w:bCs/>
          <w:position w:val="-7"/>
        </w:rPr>
        <w:t>14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position w:val="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103"/>
        <w:jc w:val="left"/>
        <w:tabs>
          <w:tab w:pos="3360" w:val="left"/>
        </w:tabs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b/>
          <w:bCs/>
          <w:position w:val="-22"/>
        </w:rPr>
        <w:t>15</w:t>
      </w:r>
      <w:r>
        <w:rPr>
          <w:rFonts w:ascii="Times New Roman" w:hAnsi="Times New Roman" w:cs="Times New Roman" w:eastAsia="Times New Roman"/>
          <w:sz w:val="42"/>
          <w:szCs w:val="42"/>
          <w:spacing w:val="-71"/>
          <w:w w:val="100"/>
          <w:b/>
          <w:bCs/>
          <w:position w:val="-22"/>
        </w:rPr>
        <w:t> 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b/>
          <w:bCs/>
          <w:position w:val="-22"/>
        </w:rPr>
        <w:tab/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b/>
          <w:bCs/>
          <w:position w:val="-22"/>
        </w:rPr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01"/>
          <w:b/>
          <w:bCs/>
          <w:position w:val="0"/>
        </w:rPr>
        <w:t>G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06"/>
          <w:b/>
          <w:bCs/>
          <w:position w:val="0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88"/>
          <w:b/>
          <w:bCs/>
          <w:position w:val="0"/>
        </w:rPr>
        <w:t>j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32"/>
          <w:b/>
          <w:bCs/>
          <w:position w:val="0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8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4"/>
          <w:w w:val="101"/>
          <w:b/>
          <w:bCs/>
          <w:position w:val="0"/>
        </w:rPr>
        <w:t>B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5"/>
          <w:b/>
          <w:bCs/>
          <w:position w:val="0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03"/>
          <w:b/>
          <w:bCs/>
          <w:position w:val="0"/>
        </w:rPr>
        <w:t>k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1"/>
          <w:w w:val="103"/>
          <w:b/>
          <w:bCs/>
          <w:position w:val="0"/>
        </w:rPr>
        <w:t>k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34"/>
          <w:b/>
          <w:bCs/>
          <w:position w:val="0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96"/>
          <w:b/>
          <w:bCs/>
          <w:position w:val="0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15" w:after="0" w:line="426" w:lineRule="exact"/>
        <w:ind w:left="751" w:right="-20"/>
        <w:jc w:val="left"/>
        <w:rPr>
          <w:rFonts w:ascii="Times New Roman" w:hAnsi="Times New Roman" w:cs="Times New Roman" w:eastAsia="Times New Roman"/>
          <w:sz w:val="42"/>
          <w:szCs w:val="42"/>
        </w:rPr>
      </w:pPr>
      <w:rPr/>
      <w:r>
        <w:rPr>
          <w:rFonts w:ascii="Times New Roman" w:hAnsi="Times New Roman" w:cs="Times New Roman" w:eastAsia="Times New Roman"/>
          <w:sz w:val="42"/>
          <w:szCs w:val="42"/>
          <w:spacing w:val="-2"/>
          <w:w w:val="112"/>
          <w:b/>
          <w:bCs/>
          <w:position w:val="-5"/>
        </w:rPr>
        <w:t>16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position w:val="0"/>
        </w:rPr>
      </w:r>
    </w:p>
    <w:p>
      <w:pPr>
        <w:spacing w:before="0" w:after="0" w:line="508" w:lineRule="exact"/>
        <w:ind w:left="1528" w:right="-20"/>
        <w:jc w:val="left"/>
        <w:tabs>
          <w:tab w:pos="2280" w:val="left"/>
          <w:tab w:pos="3040" w:val="left"/>
        </w:tabs>
        <w:rPr>
          <w:rFonts w:ascii="Times New Roman" w:hAnsi="Times New Roman" w:cs="Times New Roman" w:eastAsia="Times New Roman"/>
          <w:sz w:val="42"/>
          <w:szCs w:val="42"/>
        </w:rPr>
      </w:pPr>
      <w:rPr/>
      <w:r>
        <w:rPr>
          <w:rFonts w:ascii="Times New Roman" w:hAnsi="Times New Roman" w:cs="Times New Roman" w:eastAsia="Times New Roman"/>
          <w:sz w:val="42"/>
          <w:szCs w:val="42"/>
          <w:spacing w:val="-9"/>
          <w:w w:val="100"/>
          <w:b/>
          <w:bCs/>
          <w:position w:val="11"/>
        </w:rPr>
        <w:t>1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b/>
          <w:bCs/>
          <w:position w:val="11"/>
        </w:rPr>
        <w:t>7</w:t>
      </w:r>
      <w:r>
        <w:rPr>
          <w:rFonts w:ascii="Times New Roman" w:hAnsi="Times New Roman" w:cs="Times New Roman" w:eastAsia="Times New Roman"/>
          <w:sz w:val="42"/>
          <w:szCs w:val="42"/>
          <w:spacing w:val="-97"/>
          <w:w w:val="100"/>
          <w:b/>
          <w:bCs/>
          <w:position w:val="11"/>
        </w:rPr>
        <w:t> 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b/>
          <w:bCs/>
          <w:position w:val="11"/>
        </w:rPr>
        <w:tab/>
      </w:r>
      <w:r>
        <w:rPr>
          <w:rFonts w:ascii="Times New Roman" w:hAnsi="Times New Roman" w:cs="Times New Roman" w:eastAsia="Times New Roman"/>
          <w:sz w:val="42"/>
          <w:szCs w:val="42"/>
          <w:spacing w:val="-1"/>
          <w:w w:val="90"/>
          <w:b/>
          <w:bCs/>
          <w:position w:val="-6"/>
        </w:rPr>
        <w:t>1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31"/>
          <w:b/>
          <w:bCs/>
          <w:position w:val="-6"/>
        </w:rPr>
        <w:t>8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b/>
          <w:bCs/>
          <w:position w:val="-6"/>
        </w:rPr>
        <w:tab/>
      </w:r>
      <w:r>
        <w:rPr>
          <w:rFonts w:ascii="Times New Roman" w:hAnsi="Times New Roman" w:cs="Times New Roman" w:eastAsia="Times New Roman"/>
          <w:sz w:val="42"/>
          <w:szCs w:val="42"/>
          <w:spacing w:val="-1"/>
          <w:w w:val="112"/>
          <w:b/>
          <w:bCs/>
          <w:position w:val="-27"/>
        </w:rPr>
        <w:t>19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63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1"/>
          <w:b/>
          <w:bCs/>
        </w:rPr>
        <w:t>Da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1"/>
          <w:b/>
          <w:bCs/>
        </w:rPr>
        <w:t>phn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11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11"/>
          <w:w w:val="111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86"/>
          <w:b/>
          <w:bCs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5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2"/>
          <w:b/>
          <w:bCs/>
        </w:rPr>
        <w:t>u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96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2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32"/>
          <w:b/>
          <w:bCs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3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96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96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96"/>
          <w:b/>
          <w:bCs/>
        </w:rPr>
        <w:t>j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96"/>
          <w:b/>
          <w:bCs/>
        </w:rPr>
        <w:t>k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5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00"/>
          <w:b/>
          <w:bCs/>
        </w:rPr>
        <w:t>&amp;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27" w:after="0" w:line="240" w:lineRule="auto"/>
        <w:ind w:right="-63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-3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1"/>
          <w:w w:val="86"/>
          <w:b/>
          <w:bCs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2"/>
          <w:b/>
          <w:bCs/>
        </w:rPr>
        <w:t>u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5"/>
          <w:b/>
          <w:bCs/>
        </w:rPr>
        <w:t>bb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103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1"/>
          <w:w w:val="96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15"/>
          <w:b/>
          <w:bCs/>
        </w:rPr>
        <w:t>nou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116"/>
          <w:b/>
          <w:bCs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24960" w:h="16340" w:orient="landscape"/>
          <w:pgMar w:top="0" w:bottom="0" w:left="900" w:right="620"/>
          <w:cols w:num="5" w:equalWidth="0">
            <w:col w:w="10491" w:space="2160"/>
            <w:col w:w="4211" w:space="610"/>
            <w:col w:w="1220" w:space="2609"/>
            <w:col w:w="1077" w:space="403"/>
            <w:col w:w="659"/>
          </w:cols>
        </w:sectPr>
      </w:pPr>
      <w:rPr/>
    </w:p>
    <w:p>
      <w:pPr>
        <w:spacing w:before="0" w:after="0" w:line="840" w:lineRule="exact"/>
        <w:ind w:right="-20"/>
        <w:jc w:val="right"/>
        <w:tabs>
          <w:tab w:pos="1560" w:val="left"/>
          <w:tab w:pos="2280" w:val="left"/>
          <w:tab w:pos="3040" w:val="left"/>
          <w:tab w:pos="3840" w:val="left"/>
        </w:tabs>
        <w:rPr>
          <w:rFonts w:ascii="Times New Roman" w:hAnsi="Times New Roman" w:cs="Times New Roman" w:eastAsia="Times New Roman"/>
          <w:sz w:val="42"/>
          <w:szCs w:val="42"/>
        </w:rPr>
      </w:pPr>
      <w:rPr/>
      <w:r>
        <w:rPr/>
        <w:pict>
          <v:group style="position:absolute;margin-left:.569656pt;margin-top:1.639343pt;width:1246.085571pt;height:812.872802pt;mso-position-horizontal-relative:page;mso-position-vertical-relative:page;z-index:-484" coordorigin="11,33" coordsize="24922,16257">
            <v:group style="position:absolute;left:21;top:43;width:24902;height:16237" coordorigin="21,43" coordsize="24902,16237">
              <v:shape style="position:absolute;left:21;top:43;width:24902;height:16237" coordorigin="21,43" coordsize="24902,16237" path="m24923,43l21,43,21,16280,24923,16280,24923,43e" filled="t" fillcolor="#F4EFE4" stroked="f">
                <v:path arrowok="t"/>
                <v:fill/>
              </v:shape>
            </v:group>
            <v:group style="position:absolute;left:1119;top:4028;width:2;height:1730" coordorigin="1119,4028" coordsize="2,1730">
              <v:shape style="position:absolute;left:1119;top:4028;width:2;height:1730" coordorigin="1119,4028" coordsize="0,1730" path="m1119,4028l1119,5759e" filled="f" stroked="t" strokeweight=".3pt" strokecolor="#000000">
                <v:path arrowok="t"/>
              </v:shape>
            </v:group>
            <v:group style="position:absolute;left:1874;top:4907;width:2;height:1053" coordorigin="1874,4907" coordsize="2,1053">
              <v:shape style="position:absolute;left:1874;top:4907;width:2;height:1053" coordorigin="1874,4907" coordsize="0,1053" path="m1874,4907l1874,5960e" filled="f" stroked="t" strokeweight=".3pt" strokecolor="#000000">
                <v:path arrowok="t"/>
              </v:shape>
            </v:group>
            <v:group style="position:absolute;left:4202;top:5275;width:2;height:1827" coordorigin="4202,5275" coordsize="2,1827">
              <v:shape style="position:absolute;left:4202;top:5275;width:2;height:1827" coordorigin="4202,5275" coordsize="0,1827" path="m4202,5275l4202,7103e" filled="f" stroked="t" strokeweight=".3pt" strokecolor="#000000">
                <v:path arrowok="t"/>
              </v:shape>
            </v:group>
            <v:group style="position:absolute;left:4202;top:7443;width:2;height:1380" coordorigin="4202,7443" coordsize="2,1380">
              <v:shape style="position:absolute;left:4202;top:7443;width:2;height:1380" coordorigin="4202,7443" coordsize="0,1380" path="m4202,7443l4202,8823e" filled="f" stroked="t" strokeweight=".3pt" strokecolor="#000000">
                <v:path arrowok="t"/>
              </v:shape>
            </v:group>
            <v:group style="position:absolute;left:5752;top:6432;width:2;height:1794" coordorigin="5752,6432" coordsize="2,1794">
              <v:shape style="position:absolute;left:5752;top:6432;width:2;height:1794" coordorigin="5752,6432" coordsize="0,1794" path="m5752,6432l5752,8226e" filled="f" stroked="t" strokeweight=".3pt" strokecolor="#000000">
                <v:path arrowok="t"/>
              </v:shape>
            </v:group>
            <v:group style="position:absolute;left:5752;top:8566;width:2;height:604" coordorigin="5752,8566" coordsize="2,604">
              <v:shape style="position:absolute;left:5752;top:8566;width:2;height:604" coordorigin="5752,8566" coordsize="0,604" path="m5752,8566l5752,9170e" filled="f" stroked="t" strokeweight=".3pt" strokecolor="#000000">
                <v:path arrowok="t"/>
              </v:shape>
            </v:group>
            <v:group style="position:absolute;left:7294;top:6708;width:2;height:2816" coordorigin="7294,6708" coordsize="2,2816">
              <v:shape style="position:absolute;left:7294;top:6708;width:2;height:2816" coordorigin="7294,6708" coordsize="0,2816" path="m7294,6708l7294,9524e" filled="f" stroked="t" strokeweight=".3pt" strokecolor="#000000">
                <v:path arrowok="t"/>
              </v:shape>
            </v:group>
            <v:group style="position:absolute;left:8044;top:7520;width:2;height:2397" coordorigin="8044,7520" coordsize="2,2397">
              <v:shape style="position:absolute;left:8044;top:7520;width:2;height:2397" coordorigin="8044,7520" coordsize="0,2397" path="m8044,7520l8044,9917e" filled="f" stroked="t" strokeweight=".3pt" strokecolor="#000000">
                <v:path arrowok="t"/>
              </v:shape>
            </v:group>
            <v:group style="position:absolute;left:3477;top:7106;width:2;height:1147" coordorigin="3477,7106" coordsize="2,1147">
              <v:shape style="position:absolute;left:3477;top:7106;width:2;height:1147" coordorigin="3477,7106" coordsize="0,1147" path="m3477,7106l3477,8253e" filled="f" stroked="t" strokeweight=".3pt" strokecolor="#000000">
                <v:path arrowok="t"/>
              </v:shape>
            </v:group>
            <v:group style="position:absolute;left:2630;top:6473;width:2;height:1291" coordorigin="2630,6473" coordsize="2,1291">
              <v:shape style="position:absolute;left:2630;top:6473;width:2;height:1291" coordorigin="2630,6473" coordsize="0,1291" path="m2630,6473l2630,7764e" filled="f" stroked="t" strokeweight=".3pt" strokecolor="#000000">
                <v:path arrowok="t"/>
              </v:shape>
            </v:group>
            <v:group style="position:absolute;left:4961;top:8229;width:2;height:827" coordorigin="4961,8229" coordsize="2,827">
              <v:shape style="position:absolute;left:4961;top:8229;width:2;height:827" coordorigin="4961,8229" coordsize="0,827" path="m4961,8229l4961,9056e" filled="f" stroked="t" strokeweight=".3pt" strokecolor="#000000">
                <v:path arrowok="t"/>
              </v:shape>
            </v:group>
            <v:group style="position:absolute;left:6512;top:8780;width:2;height:750" coordorigin="6512,8780" coordsize="2,750">
              <v:shape style="position:absolute;left:6512;top:8780;width:2;height:750" coordorigin="6512,8780" coordsize="0,750" path="m6512,8780l6512,9530e" filled="f" stroked="t" strokeweight=".3pt" strokecolor="#000000">
                <v:path arrowok="t"/>
              </v:shape>
            </v:group>
            <v:group style="position:absolute;left:22910;top:10134;width:2;height:1346" coordorigin="22910,10134" coordsize="2,1346">
              <v:shape style="position:absolute;left:22910;top:10134;width:2;height:1346" coordorigin="22910,10134" coordsize="0,1346" path="m22910,10134l22910,11480e" filled="f" stroked="t" strokeweight=".3pt" strokecolor="#000000">
                <v:path arrowok="t"/>
              </v:shape>
            </v:group>
            <v:group style="position:absolute;left:22910;top:11974;width:2;height:899" coordorigin="22910,11974" coordsize="2,899">
              <v:shape style="position:absolute;left:22910;top:11974;width:2;height:899" coordorigin="22910,11974" coordsize="0,899" path="m22910,11974l22910,12872e" filled="f" stroked="t" strokeweight=".3pt" strokecolor="#000000">
                <v:path arrowok="t"/>
              </v:shape>
            </v:group>
            <v:group style="position:absolute;left:23657;top:12450;width:2;height:438" coordorigin="23657,12450" coordsize="2,438">
              <v:shape style="position:absolute;left:23657;top:12450;width:2;height:438" coordorigin="23657,12450" coordsize="0,438" path="m23657,12450l23657,12888e" filled="f" stroked="t" strokeweight=".3pt" strokecolor="#000000">
                <v:path arrowok="t"/>
              </v:shape>
            </v:group>
            <v:group style="position:absolute;left:22177;top:11587;width:2;height:1188" coordorigin="22177,11587" coordsize="2,1188">
              <v:shape style="position:absolute;left:22177;top:11587;width:2;height:1188" coordorigin="22177,11587" coordsize="0,1188" path="m22177,11587l22177,12775e" filled="f" stroked="t" strokeweight=".3pt" strokecolor="#000000">
                <v:path arrowok="t"/>
              </v:shape>
            </v:group>
            <v:group style="position:absolute;left:21424;top:9629;width:2;height:597" coordorigin="21424,9629" coordsize="2,597">
              <v:shape style="position:absolute;left:21424;top:9629;width:2;height:597" coordorigin="21424,9629" coordsize="0,597" path="m21424,9629l21424,10227e" filled="f" stroked="t" strokeweight=".3pt" strokecolor="#000000">
                <v:path arrowok="t"/>
              </v:shape>
            </v:group>
            <v:group style="position:absolute;left:21424;top:10556;width:2;height:2098" coordorigin="21424,10556" coordsize="2,2098">
              <v:shape style="position:absolute;left:21424;top:10556;width:2;height:2098" coordorigin="21424,10556" coordsize="0,2098" path="m21424,10556l21424,12655e" filled="f" stroked="t" strokeweight=".3pt" strokecolor="#000000">
                <v:path arrowok="t"/>
              </v:shape>
            </v:group>
            <v:group style="position:absolute;left:20597;top:10242;width:2;height:2431" coordorigin="20597,10242" coordsize="2,2431">
              <v:shape style="position:absolute;left:20597;top:10242;width:2;height:2431" coordorigin="20597,10242" coordsize="0,2431" path="m20597,10242l20597,12673e" filled="f" stroked="t" strokeweight=".3pt" strokecolor="#000000">
                <v:path arrowok="t"/>
              </v:shape>
            </v:group>
            <v:group style="position:absolute;left:19841;top:8195;width:2;height:1386" coordorigin="19841,8195" coordsize="2,1386">
              <v:shape style="position:absolute;left:19841;top:8195;width:2;height:1386" coordorigin="19841,8195" coordsize="0,1386" path="m19841,8195l19841,9581e" filled="f" stroked="t" strokeweight=".3pt" strokecolor="#000000">
                <v:path arrowok="t"/>
              </v:shape>
            </v:group>
            <v:group style="position:absolute;left:19841;top:9935;width:2;height:2552" coordorigin="19841,9935" coordsize="2,2552">
              <v:shape style="position:absolute;left:19841;top:9935;width:2;height:2552" coordorigin="19841,9935" coordsize="0,2552" path="m19841,9935l19841,12487e" filled="f" stroked="t" strokeweight=".3pt" strokecolor="#000000">
                <v:path arrowok="t"/>
              </v:shape>
            </v:group>
            <v:group style="position:absolute;left:19100;top:9595;width:2;height:1153" coordorigin="19100,9595" coordsize="2,1153">
              <v:shape style="position:absolute;left:19100;top:9595;width:2;height:1153" coordorigin="19100,9595" coordsize="0,1153" path="m19100,9595l19100,10748e" filled="f" stroked="t" strokeweight=".3pt" strokecolor="#000000">
                <v:path arrowok="t"/>
              </v:shape>
            </v:group>
            <v:group style="position:absolute;left:19100;top:11088;width:2;height:1344" coordorigin="19100,11088" coordsize="2,1344">
              <v:shape style="position:absolute;left:19100;top:11088;width:2;height:1344" coordorigin="19100,11088" coordsize="0,1344" path="m19100,11088l19100,12433e" filled="f" stroked="t" strokeweight=".3pt" strokecolor="#000000">
                <v:path arrowok="t"/>
              </v:shape>
            </v:group>
            <v:group style="position:absolute;left:18348;top:10763;width:2;height:1509" coordorigin="18348,10763" coordsize="2,1509">
              <v:shape style="position:absolute;left:18348;top:10763;width:2;height:1509" coordorigin="18348,10763" coordsize="0,1509" path="m18348,10763l18348,12273e" filled="f" stroked="t" strokeweight=".3pt" strokecolor="#000000">
                <v:path arrowok="t"/>
              </v:shape>
            </v:group>
            <v:group style="position:absolute;left:17626;top:8892;width:2;height:1936" coordorigin="17626,8892" coordsize="2,1936">
              <v:shape style="position:absolute;left:17626;top:8892;width:2;height:1936" coordorigin="17626,8892" coordsize="0,1936" path="m17626,8892l17626,10828e" filled="f" stroked="t" strokeweight=".3pt" strokecolor="#000000">
                <v:path arrowok="t"/>
              </v:shape>
            </v:group>
            <v:group style="position:absolute;left:17626;top:11157;width:2;height:1092" coordorigin="17626,11157" coordsize="2,1092">
              <v:shape style="position:absolute;left:17626;top:11157;width:2;height:1092" coordorigin="17626,11157" coordsize="0,1092" path="m17626,11157l17626,12249e" filled="f" stroked="t" strokeweight=".3pt" strokecolor="#000000">
                <v:path arrowok="t"/>
              </v:shape>
            </v:group>
            <v:group style="position:absolute;left:16890;top:10873;width:2;height:1206" coordorigin="16890,10873" coordsize="2,1206">
              <v:shape style="position:absolute;left:16890;top:10873;width:2;height:1206" coordorigin="16890,10873" coordsize="0,1206" path="m16890,10873l16890,12079e" filled="f" stroked="t" strokeweight=".3pt" strokecolor="#000000">
                <v:path arrowok="t"/>
              </v:shape>
            </v:group>
            <v:group style="position:absolute;left:16058;top:9601;width:2;height:2249" coordorigin="16058,9601" coordsize="2,2249">
              <v:shape style="position:absolute;left:16058;top:9601;width:2;height:2249" coordorigin="16058,9601" coordsize="0,2249" path="m16058,9601l16058,11851e" filled="f" stroked="t" strokeweight=".3pt" strokecolor="#000000">
                <v:path arrowok="t"/>
              </v:shape>
            </v:group>
            <v:group style="position:absolute;left:15290;top:8881;width:2;height:2830" coordorigin="15290,8881" coordsize="2,2830">
              <v:shape style="position:absolute;left:15290;top:8881;width:2;height:2830" coordorigin="15290,8881" coordsize="0,2830" path="m15290,8881l15290,11711e" filled="f" stroked="t" strokeweight=".3pt" strokecolor="#000000">
                <v:path arrowok="t"/>
              </v:shape>
            </v:group>
            <v:group style="position:absolute;left:14531;top:7572;width:2;height:2475" coordorigin="14531,7572" coordsize="2,2475">
              <v:shape style="position:absolute;left:14531;top:7572;width:2;height:2475" coordorigin="14531,7572" coordsize="0,2475" path="m14531,7572l14531,10047e" filled="f" stroked="t" strokeweight=".3pt" strokecolor="#000000">
                <v:path arrowok="t"/>
              </v:shape>
            </v:group>
            <v:group style="position:absolute;left:14531;top:10387;width:2;height:992" coordorigin="14531,10387" coordsize="2,992">
              <v:shape style="position:absolute;left:14531;top:10387;width:2;height:992" coordorigin="14531,10387" coordsize="0,992" path="m14531,10387l14531,11379e" filled="f" stroked="t" strokeweight=".3pt" strokecolor="#000000">
                <v:path arrowok="t"/>
              </v:shape>
            </v:group>
            <v:group style="position:absolute;left:13771;top:10049;width:2;height:805" coordorigin="13771,10049" coordsize="2,805">
              <v:shape style="position:absolute;left:13771;top:10049;width:2;height:805" coordorigin="13771,10049" coordsize="0,805" path="m13771,10049l13771,10854e" filled="f" stroked="t" strokeweight=".3pt" strokecolor="#000000">
                <v:path arrowok="t"/>
              </v:shape>
            </v:group>
            <v:group style="position:absolute;left:11084;top:7974;width:2;height:1482" coordorigin="11084,7974" coordsize="2,1482">
              <v:shape style="position:absolute;left:11084;top:7974;width:2;height:1482" coordorigin="11084,7974" coordsize="0,1482" path="m11084,7974l11084,9456e" filled="f" stroked="t" strokeweight=".3pt" strokecolor="#000000">
                <v:path arrowok="t"/>
              </v:shape>
            </v:group>
            <v:group style="position:absolute;left:11084;top:9797;width:2;height:874" coordorigin="11084,9797" coordsize="2,874">
              <v:shape style="position:absolute;left:11084;top:9797;width:2;height:874" coordorigin="11084,9797" coordsize="0,874" path="m11084,9797l11084,10670e" filled="f" stroked="t" strokeweight=".3pt" strokecolor="#000000">
                <v:path arrowok="t"/>
              </v:shape>
            </v:group>
            <v:group style="position:absolute;left:10379;top:9465;width:2;height:1159" coordorigin="10379,9465" coordsize="2,1159">
              <v:shape style="position:absolute;left:10379;top:9465;width:2;height:1159" coordorigin="10379,9465" coordsize="0,1159" path="m10379,9465l10379,10624e" filled="f" stroked="t" strokeweight=".3pt" strokecolor="#000000">
                <v:path arrowok="t"/>
              </v:shape>
            </v:group>
            <v:group style="position:absolute;left:9623;top:8547;width:2;height:1080" coordorigin="9623,8547" coordsize="2,1080">
              <v:shape style="position:absolute;left:9623;top:8547;width:2;height:1080" coordorigin="9623,8547" coordsize="0,1080" path="m9623,8547l9623,9626e" filled="f" stroked="t" strokeweight=".3pt" strokecolor="#000000">
                <v:path arrowok="t"/>
              </v:shape>
            </v:group>
            <v:group style="position:absolute;left:9623;top:9967;width:2;height:605" coordorigin="9623,9967" coordsize="2,605">
              <v:shape style="position:absolute;left:9623;top:9967;width:2;height:605" coordorigin="9623,9967" coordsize="0,605" path="m9623,9967l9623,10572e" filled="f" stroked="t" strokeweight=".3pt" strokecolor="#000000">
                <v:path arrowok="t"/>
              </v:shape>
            </v:group>
            <v:group style="position:absolute;left:8850;top:9878;width:2;height:441" coordorigin="8850,9878" coordsize="2,441">
              <v:shape style="position:absolute;left:8850;top:9878;width:2;height:441" coordorigin="8850,9878" coordsize="0,441" path="m8850,9878l8850,10319e" filled="f" stroked="t" strokeweight=".3pt" strokecolor="#000000">
                <v:path arrowok="t"/>
              </v:shape>
              <v:shape style="position:absolute;left:822;top:6200;width:5198;height:9220" type="#_x0000_t75">
                <v:imagedata r:id="rId5" o:title=""/>
              </v:shape>
              <v:shape style="position:absolute;left:6237;top:9949;width:5203;height:5472" type="#_x0000_t75">
                <v:imagedata r:id="rId6" o:title=""/>
              </v:shape>
              <v:shape style="position:absolute;left:13500;top:11340;width:5117;height:4080" type="#_x0000_t75">
                <v:imagedata r:id="rId7" o:title=""/>
              </v:shape>
              <v:shape style="position:absolute;left:18830;top:12859;width:5117;height:2561" type="#_x0000_t75">
                <v:imagedata r:id="rId8" o:title=""/>
              </v:shape>
              <v:shape style="position:absolute;left:726;top:14230;width:513;height:715" type="#_x0000_t75">
                <v:imagedata r:id="rId9" o:title=""/>
              </v:shape>
              <v:shape style="position:absolute;left:977;top:14644;width:520;height:698" type="#_x0000_t75">
                <v:imagedata r:id="rId10" o:title=""/>
              </v:shape>
              <v:shape style="position:absolute;left:7767;top:14661;width:608;height:684" type="#_x0000_t75">
                <v:imagedata r:id="rId11" o:title=""/>
              </v:shape>
              <v:shape style="position:absolute;left:8435;top:14613;width:738;height:822" type="#_x0000_t75">
                <v:imagedata r:id="rId12" o:title=""/>
              </v:shape>
              <v:shape style="position:absolute;left:9184;top:14162;width:629;height:878" type="#_x0000_t75">
                <v:imagedata r:id="rId13" o:title=""/>
              </v:shape>
              <v:shape style="position:absolute;left:9519;top:14757;width:587;height:701" type="#_x0000_t75">
                <v:imagedata r:id="rId14" o:title=""/>
              </v:shape>
              <v:shape style="position:absolute;left:16566;top:14672;width:519;height:649" type="#_x0000_t75">
                <v:imagedata r:id="rId15" o:title=""/>
              </v:shape>
              <v:shape style="position:absolute;left:10868;top:14635;width:592;height:700" type="#_x0000_t75">
                <v:imagedata r:id="rId16" o:title=""/>
              </v:shape>
              <v:shape style="position:absolute;left:13343;top:14689;width:773;height:650" type="#_x0000_t75">
                <v:imagedata r:id="rId17" o:title=""/>
              </v:shape>
              <v:shape style="position:absolute;left:14241;top:14644;width:586;height:678" type="#_x0000_t75">
                <v:imagedata r:id="rId18" o:title=""/>
              </v:shape>
              <v:shape style="position:absolute;left:15077;top:14556;width:497;height:780" type="#_x0000_t75">
                <v:imagedata r:id="rId19" o:title=""/>
              </v:shape>
              <v:shape style="position:absolute;left:15755;top:14553;width:565;height:829" type="#_x0000_t75">
                <v:imagedata r:id="rId20" o:title=""/>
              </v:shape>
              <v:shape style="position:absolute;left:10108;top:14604;width:557;height:715" type="#_x0000_t75">
                <v:imagedata r:id="rId21" o:title=""/>
              </v:shape>
              <v:shape style="position:absolute;left:1599;top:14496;width:647;height:825" type="#_x0000_t75">
                <v:imagedata r:id="rId22" o:title=""/>
              </v:shape>
              <v:shape style="position:absolute;left:17916;top:14474;width:792;height:1224" type="#_x0000_t75">
                <v:imagedata r:id="rId23" o:title=""/>
              </v:shape>
              <v:shape style="position:absolute;left:17257;top:14581;width:716;height:796" type="#_x0000_t75">
                <v:imagedata r:id="rId24" o:title=""/>
              </v:shape>
              <v:shape style="position:absolute;left:18550;top:14638;width:700;height:900" type="#_x0000_t75">
                <v:imagedata r:id="rId25" o:title=""/>
              </v:shape>
              <v:shape style="position:absolute;left:18967;top:14128;width:717;height:926" type="#_x0000_t75">
                <v:imagedata r:id="rId26" o:title=""/>
              </v:shape>
              <v:shape style="position:absolute;left:19570;top:14683;width:672;height:672" type="#_x0000_t75">
                <v:imagedata r:id="rId27" o:title=""/>
              </v:shape>
              <v:shape style="position:absolute;left:20324;top:14666;width:672;height:669" type="#_x0000_t75">
                <v:imagedata r:id="rId28" o:title=""/>
              </v:shape>
              <v:shape style="position:absolute;left:21146;top:14621;width:539;height:719" type="#_x0000_t75">
                <v:imagedata r:id="rId29" o:title=""/>
              </v:shape>
              <v:shape style="position:absolute;left:21989;top:14366;width:658;height:752" type="#_x0000_t75">
                <v:imagedata r:id="rId30" o:title=""/>
              </v:shape>
              <v:shape style="position:absolute;left:21734;top:14695;width:603;height:674" type="#_x0000_t75">
                <v:imagedata r:id="rId31" o:title=""/>
              </v:shape>
              <v:shape style="position:absolute;left:23386;top:14530;width:633;height:814" type="#_x0000_t75">
                <v:imagedata r:id="rId32" o:title=""/>
              </v:shape>
              <v:shape style="position:absolute;left:22689;top:14598;width:532;height:981" type="#_x0000_t75">
                <v:imagedata r:id="rId33" o:title=""/>
              </v:shape>
              <v:shape style="position:absolute;left:3861;top:14553;width:688;height:870" type="#_x0000_t75">
                <v:imagedata r:id="rId34" o:title=""/>
              </v:shape>
              <v:shape style="position:absolute;left:4733;top:14673;width:521;height:685" type="#_x0000_t75">
                <v:imagedata r:id="rId35" o:title=""/>
              </v:shape>
              <v:shape style="position:absolute;left:5441;top:14674;width:651;height:670" type="#_x0000_t75">
                <v:imagedata r:id="rId36" o:title=""/>
              </v:shape>
              <v:shape style="position:absolute;left:6041;top:14117;width:592;height:808" type="#_x0000_t75">
                <v:imagedata r:id="rId37" o:title=""/>
              </v:shape>
              <v:shape style="position:absolute;left:6945;top:14666;width:629;height:716" type="#_x0000_t75">
                <v:imagedata r:id="rId38" o:title=""/>
              </v:shape>
              <v:shape style="position:absolute;left:2602;top:14644;width:514;height:723" type="#_x0000_t75">
                <v:imagedata r:id="rId39" o:title=""/>
              </v:shape>
              <v:shape style="position:absolute;left:2292;top:14253;width:514;height:723" type="#_x0000_t75">
                <v:imagedata r:id="rId40" o:title=""/>
              </v:shape>
              <v:shape style="position:absolute;left:3229;top:14178;width:661;height:883" type="#_x0000_t75">
                <v:imagedata r:id="rId41" o:title=""/>
              </v:shape>
              <v:shape style="position:absolute;left:3061;top:14649;width:527;height:642" type="#_x0000_t75">
                <v:imagedata r:id="rId42" o:title=""/>
              </v:shape>
              <v:shape style="position:absolute;left:6129;top:14525;width:783;height:841" type="#_x0000_t75">
                <v:imagedata r:id="rId43" o:title=""/>
              </v:shape>
              <v:shape style="position:absolute;left:760;top:2574;width:1361;height:1360" type="#_x0000_t75">
                <v:imagedata r:id="rId44" o:title=""/>
              </v:shape>
              <v:shape style="position:absolute;left:2150;top:3288;width:953;height:1728" type="#_x0000_t75">
                <v:imagedata r:id="rId45" o:title=""/>
              </v:shape>
              <v:shape style="position:absolute;left:2744;top:5244;width:998;height:1297" type="#_x0000_t75">
                <v:imagedata r:id="rId46" o:title=""/>
              </v:shape>
              <v:shape style="position:absolute;left:4014;top:6350;width:1149;height:766" type="#_x0000_t75">
                <v:imagedata r:id="rId47" o:title=""/>
              </v:shape>
              <v:shape style="position:absolute;left:3900;top:4297;width:1616;height:1077" type="#_x0000_t75">
                <v:imagedata r:id="rId48" o:title=""/>
              </v:shape>
              <v:shape style="position:absolute;left:5794;top:5257;width:601;height:1104" type="#_x0000_t75">
                <v:imagedata r:id="rId49" o:title=""/>
              </v:shape>
              <v:shape style="position:absolute;left:7461;top:7863;width:986;height:748" type="#_x0000_t75">
                <v:imagedata r:id="rId50" o:title=""/>
              </v:shape>
              <v:shape style="position:absolute;left:8578;top:8651;width:771;height:989" type="#_x0000_t75">
                <v:imagedata r:id="rId51" o:title=""/>
              </v:shape>
              <v:shape style="position:absolute;left:9541;top:7370;width:1071;height:901" type="#_x0000_t75">
                <v:imagedata r:id="rId52" o:title=""/>
              </v:shape>
              <v:shape style="position:absolute;left:7139;top:5669;width:945;height:1012" type="#_x0000_t75">
                <v:imagedata r:id="rId53" o:title=""/>
              </v:shape>
              <v:shape style="position:absolute;left:10069;top:8702;width:994;height:829" type="#_x0000_t75">
                <v:imagedata r:id="rId54" o:title=""/>
              </v:shape>
              <v:shape style="position:absolute;left:10573;top:7194;width:1488;height:751" type="#_x0000_t75">
                <v:imagedata r:id="rId55" o:title=""/>
              </v:shape>
              <v:shape style="position:absolute;left:6236;top:7338;width:1346;height:943" type="#_x0000_t75">
                <v:imagedata r:id="rId56" o:title=""/>
              </v:shape>
              <v:shape style="position:absolute;left:4932;top:7075;width:918;height:1157" type="#_x0000_t75">
                <v:imagedata r:id="rId57" o:title=""/>
              </v:shape>
              <v:shape style="position:absolute;left:13397;top:9003;width:769;height:1137" type="#_x0000_t75">
                <v:imagedata r:id="rId58" o:title=""/>
              </v:shape>
              <v:shape style="position:absolute;left:13821;top:6497;width:1206;height:1159" type="#_x0000_t75">
                <v:imagedata r:id="rId59" o:title=""/>
              </v:shape>
              <v:shape style="position:absolute;left:15287;top:8152;width:959;height:639" type="#_x0000_t75">
                <v:imagedata r:id="rId60" o:title=""/>
              </v:shape>
              <v:shape style="position:absolute;left:15267;top:9609;width:1290;height:1221" type="#_x0000_t75">
                <v:imagedata r:id="rId61" o:title=""/>
              </v:shape>
              <v:shape style="position:absolute;left:17473;top:7840;width:960;height:1004" type="#_x0000_t75">
                <v:imagedata r:id="rId62" o:title=""/>
              </v:shape>
              <v:shape style="position:absolute;left:17915;top:9553;width:1542;height:1417" type="#_x0000_t75">
                <v:imagedata r:id="rId63" o:title=""/>
              </v:shape>
              <v:shape style="position:absolute;left:18709;top:8657;width:1440;height:960" type="#_x0000_t75">
                <v:imagedata r:id="rId64" o:title=""/>
              </v:shape>
              <v:shape style="position:absolute;left:16509;top:9893;width:1140;height:912" type="#_x0000_t75">
                <v:imagedata r:id="rId65" o:title=""/>
              </v:shape>
              <v:shape style="position:absolute;left:19293;top:7058;width:772;height:1408" type="#_x0000_t75">
                <v:imagedata r:id="rId66" o:title=""/>
              </v:shape>
              <v:shape style="position:absolute;left:21251;top:8028;width:1294;height:1728" type="#_x0000_t75">
                <v:imagedata r:id="rId67" o:title=""/>
              </v:shape>
              <v:shape style="position:absolute;left:23499;top:10995;width:1077;height:1024" type="#_x0000_t75">
                <v:imagedata r:id="rId68" o:title=""/>
              </v:shape>
              <v:shape style="position:absolute;left:22904;top:9094;width:946;height:947" type="#_x0000_t75">
                <v:imagedata r:id="rId69" o:title=""/>
              </v:shape>
              <v:shape style="position:absolute;left:20409;top:9060;width:942;height:1180" type="#_x0000_t75">
                <v:imagedata r:id="rId70" o:title=""/>
              </v:shape>
              <v:shape style="position:absolute;left:21629;top:10619;width:1742;height:906" type="#_x0000_t75">
                <v:imagedata r:id="rId71" o:title=""/>
              </v:shape>
            </v:group>
            <v:group style="position:absolute;left:1122;top:4025;width:902;height:340" coordorigin="1122,4025" coordsize="902,340">
              <v:shape style="position:absolute;left:1122;top:4025;width:902;height:340" coordorigin="1122,4025" coordsize="902,340" path="m1122,4365l2024,4365,2024,4025,1122,4025,1122,4365e" filled="t" fillcolor="#000000" stroked="f">
                <v:path arrowok="t"/>
                <v:fill/>
              </v:shape>
            </v:group>
            <v:group style="position:absolute;left:1877;top:4904;width:1363;height:340" coordorigin="1877,4904" coordsize="1363,340">
              <v:shape style="position:absolute;left:1877;top:4904;width:1363;height:340" coordorigin="1877,4904" coordsize="1363,340" path="m1877,5244l3239,5244,3239,4904,1877,4904,1877,5244e" filled="t" fillcolor="#000000" stroked="f">
                <v:path arrowok="t"/>
                <v:fill/>
              </v:shape>
            </v:group>
            <v:group style="position:absolute;left:3480;top:7103;width:1563;height:340" coordorigin="3480,7103" coordsize="1563,340">
              <v:shape style="position:absolute;left:3480;top:7103;width:1563;height:340" coordorigin="3480,7103" coordsize="1563,340" path="m3480,7443l5042,7443,5042,7103,3480,7103,3480,7443e" filled="t" fillcolor="#000000" stroked="f">
                <v:path arrowok="t"/>
                <v:fill/>
              </v:shape>
            </v:group>
            <v:group style="position:absolute;left:2627;top:6449;width:1294;height:340" coordorigin="2627,6449" coordsize="1294,340">
              <v:shape style="position:absolute;left:2627;top:6449;width:1294;height:340" coordorigin="2627,6449" coordsize="1294,340" path="m2627,6789l3920,6789,3920,6449,2627,6449,2627,6789e" filled="t" fillcolor="#000000" stroked="f">
                <v:path arrowok="t"/>
                <v:fill/>
              </v:shape>
            </v:group>
            <v:group style="position:absolute;left:4205;top:5272;width:1153;height:340" coordorigin="4205,5272" coordsize="1153,340">
              <v:shape style="position:absolute;left:4205;top:5272;width:1153;height:340" coordorigin="4205,5272" coordsize="1153,340" path="m4205,5612l5357,5612,5357,5272,4205,5272,4205,5612e" filled="t" fillcolor="#000000" stroked="f">
                <v:path arrowok="t"/>
                <v:fill/>
              </v:shape>
            </v:group>
            <v:group style="position:absolute;left:4964;top:8226;width:1233;height:340" coordorigin="4964,8226" coordsize="1233,340">
              <v:shape style="position:absolute;left:4964;top:8226;width:1233;height:340" coordorigin="4964,8226" coordsize="1233,340" path="m4964,8566l6197,8566,6197,8226,4964,8226,4964,8566e" filled="t" fillcolor="#000000" stroked="f">
                <v:path arrowok="t"/>
                <v:fill/>
              </v:shape>
            </v:group>
            <v:group style="position:absolute;left:5755;top:6429;width:1276;height:346" coordorigin="5755,6429" coordsize="1276,346">
              <v:shape style="position:absolute;left:5755;top:6429;width:1276;height:346" coordorigin="5755,6429" coordsize="1276,346" path="m5755,6775l7030,6775,7030,6429,5755,6429,5755,6775e" filled="t" fillcolor="#000000" stroked="f">
                <v:path arrowok="t"/>
                <v:fill/>
              </v:shape>
            </v:group>
            <v:group style="position:absolute;left:6509;top:8186;width:702;height:616" coordorigin="6509,8186" coordsize="702,616">
              <v:shape style="position:absolute;left:6509;top:8186;width:702;height:616" coordorigin="6509,8186" coordsize="702,616" path="m6509,8803l7210,8803,7210,8186,6509,8186,6509,8803e" filled="t" fillcolor="#000000" stroked="f">
                <v:path arrowok="t"/>
                <v:fill/>
              </v:shape>
            </v:group>
            <v:group style="position:absolute;left:22906;top:10108;width:1029;height:340" coordorigin="22906,10108" coordsize="1029,340">
              <v:shape style="position:absolute;left:22906;top:10108;width:1029;height:340" coordorigin="22906,10108" coordsize="1029,340" path="m22906,10448l23936,10448,23936,10108,22906,10108,22906,10448e" filled="t" fillcolor="#000000" stroked="f">
                <v:path arrowok="t"/>
                <v:fill/>
              </v:shape>
            </v:group>
            <v:group style="position:absolute;left:23654;top:12081;width:702;height:448" coordorigin="23654,12081" coordsize="702,448">
              <v:shape style="position:absolute;left:23654;top:12081;width:702;height:448" coordorigin="23654,12081" coordsize="702,448" path="m23654,12529l24355,12529,24355,12081,23654,12081,23654,12529e" filled="t" fillcolor="#000000" stroked="f">
                <v:path arrowok="t"/>
                <v:fill/>
              </v:shape>
            </v:group>
            <v:group style="position:absolute;left:22174;top:11480;width:1212;height:494" coordorigin="22174,11480" coordsize="1212,494">
              <v:shape style="position:absolute;left:22174;top:11480;width:1212;height:494" coordorigin="22174,11480" coordsize="1212,494" path="m22174,11974l23386,11974,23386,11480,22174,11480,22174,11974e" filled="t" fillcolor="#000000" stroked="f">
                <v:path arrowok="t"/>
                <v:fill/>
              </v:shape>
            </v:group>
            <v:group style="position:absolute;left:21421;top:9626;width:1124;height:340" coordorigin="21421,9626" coordsize="1124,340">
              <v:shape style="position:absolute;left:21421;top:9626;width:1124;height:340" coordorigin="21421,9626" coordsize="1124,340" path="m21421,9967l22545,9967,22545,9626,21421,9626,21421,9967e" filled="t" fillcolor="#000000" stroked="f">
                <v:path arrowok="t"/>
                <v:fill/>
              </v:shape>
            </v:group>
            <v:group style="position:absolute;left:20594;top:10227;width:1403;height:329" coordorigin="20594,10227" coordsize="1403,329">
              <v:shape style="position:absolute;left:20594;top:10227;width:1403;height:329" coordorigin="20594,10227" coordsize="1403,329" path="m20594,10556l21997,10556,21997,10227,20594,10227,20594,10556e" filled="t" fillcolor="#000000" stroked="f">
                <v:path arrowok="t"/>
                <v:fill/>
              </v:shape>
            </v:group>
            <v:group style="position:absolute;left:19838;top:8186;width:1337;height:340" coordorigin="19838,8186" coordsize="1337,340">
              <v:shape style="position:absolute;left:19838;top:8186;width:1337;height:340" coordorigin="19838,8186" coordsize="1337,340" path="m19838,8527l21175,8527,21175,8186,19838,8186,19838,8527e" filled="t" fillcolor="#000000" stroked="f">
                <v:path arrowok="t"/>
                <v:fill/>
              </v:shape>
            </v:group>
            <v:group style="position:absolute;left:19097;top:9581;width:1222;height:354" coordorigin="19097,9581" coordsize="1222,354">
              <v:shape style="position:absolute;left:19097;top:9581;width:1222;height:354" coordorigin="19097,9581" coordsize="1222,354" path="m19097,9935l20319,9935,20319,9581,19097,9581,19097,9935e" filled="t" fillcolor="#000000" stroked="f">
                <v:path arrowok="t"/>
                <v:fill/>
              </v:shape>
            </v:group>
            <v:group style="position:absolute;left:18345;top:10748;width:1316;height:340" coordorigin="18345,10748" coordsize="1316,340">
              <v:shape style="position:absolute;left:18345;top:10748;width:1316;height:340" coordorigin="18345,10748" coordsize="1316,340" path="m18345,11088l19661,11088,19661,10748,18345,10748,18345,11088e" filled="t" fillcolor="#000000" stroked="f">
                <v:path arrowok="t"/>
                <v:fill/>
              </v:shape>
            </v:group>
            <v:group style="position:absolute;left:17623;top:8889;width:984;height:340" coordorigin="17623,8889" coordsize="984,340">
              <v:shape style="position:absolute;left:17623;top:8889;width:984;height:340" coordorigin="17623,8889" coordsize="984,340" path="m17623,9230l18607,9230,18607,8889,17623,8889,17623,9230e" filled="t" fillcolor="#000000" stroked="f">
                <v:path arrowok="t"/>
                <v:fill/>
              </v:shape>
            </v:group>
            <v:group style="position:absolute;left:16887;top:10828;width:949;height:328" coordorigin="16887,10828" coordsize="949,328">
              <v:shape style="position:absolute;left:16887;top:10828;width:949;height:328" coordorigin="16887,10828" coordsize="949,328" path="m16887,11157l17836,11157,17836,10828,16887,10828,16887,11157e" filled="t" fillcolor="#000000" stroked="f">
                <v:path arrowok="t"/>
                <v:fill/>
              </v:shape>
            </v:group>
            <v:group style="position:absolute;left:16061;top:9598;width:865;height:340" coordorigin="16061,9598" coordsize="865,340">
              <v:shape style="position:absolute;left:16061;top:9598;width:865;height:340" coordorigin="16061,9598" coordsize="865,340" path="m16061,9938l16926,9938,16926,9598,16061,9598,16061,9938e" filled="t" fillcolor="#000000" stroked="f">
                <v:path arrowok="t"/>
                <v:fill/>
              </v:shape>
            </v:group>
            <v:group style="position:absolute;left:15287;top:8878;width:1125;height:518" coordorigin="15287,8878" coordsize="1125,518">
              <v:shape style="position:absolute;left:15287;top:8878;width:1125;height:518" coordorigin="15287,8878" coordsize="1125,518" path="m15287,9396l16413,9396,16413,8878,15287,8878,15287,9396e" filled="t" fillcolor="#000000" stroked="f">
                <v:path arrowok="t"/>
                <v:fill/>
              </v:shape>
            </v:group>
            <v:group style="position:absolute;left:14528;top:7568;width:1120;height:340" coordorigin="14528,7568" coordsize="1120,340">
              <v:shape style="position:absolute;left:14528;top:7568;width:1120;height:340" coordorigin="14528,7568" coordsize="1120,340" path="m14528,7909l15647,7909,15647,7568,14528,7568,14528,7909e" filled="t" fillcolor="#000000" stroked="f">
                <v:path arrowok="t"/>
                <v:fill/>
              </v:shape>
            </v:group>
            <v:group style="position:absolute;left:13768;top:10047;width:1114;height:340" coordorigin="13768,10047" coordsize="1114,340">
              <v:shape style="position:absolute;left:13768;top:10047;width:1114;height:340" coordorigin="13768,10047" coordsize="1114,340" path="m13768,10387l14882,10387,14882,10047,13768,10047,13768,10387e" filled="t" fillcolor="#000000" stroked="f">
                <v:path arrowok="t"/>
                <v:fill/>
              </v:shape>
            </v:group>
            <v:group style="position:absolute;left:11081;top:7960;width:726;height:340" coordorigin="11081,7960" coordsize="726,340">
              <v:shape style="position:absolute;left:11081;top:7960;width:726;height:340" coordorigin="11081,7960" coordsize="726,340" path="m11081,8300l11806,8300,11806,7960,11081,7960,11081,8300e" filled="t" fillcolor="#000000" stroked="f">
                <v:path arrowok="t"/>
                <v:fill/>
              </v:shape>
            </v:group>
            <v:group style="position:absolute;left:10376;top:9456;width:1019;height:340" coordorigin="10376,9456" coordsize="1019,340">
              <v:shape style="position:absolute;left:10376;top:9456;width:1019;height:340" coordorigin="10376,9456" coordsize="1019,340" path="m10376,9797l11395,9797,11395,9456,10376,9456,10376,9797e" filled="t" fillcolor="#000000" stroked="f">
                <v:path arrowok="t"/>
                <v:fill/>
              </v:shape>
            </v:group>
            <v:group style="position:absolute;left:9620;top:8334;width:1015;height:340" coordorigin="9620,8334" coordsize="1015,340">
              <v:shape style="position:absolute;left:9620;top:8334;width:1015;height:340" coordorigin="9620,8334" coordsize="1015,340" path="m9620,8674l10635,8674,10635,8334,9620,8334,9620,8674e" filled="t" fillcolor="#000000" stroked="f">
                <v:path arrowok="t"/>
                <v:fill/>
              </v:shape>
            </v:group>
            <v:group style="position:absolute;left:8847;top:9626;width:1403;height:340" coordorigin="8847,9626" coordsize="1403,340">
              <v:shape style="position:absolute;left:8847;top:9626;width:1403;height:340" coordorigin="8847,9626" coordsize="1403,340" path="m8847,9967l10250,9967,10250,9626,8847,9626,8847,9967e" filled="t" fillcolor="#000000" stroked="f">
                <v:path arrowok="t"/>
                <v:fill/>
              </v:shape>
            </v:group>
            <v:group style="position:absolute;left:8047;top:7519;width:1230;height:340" coordorigin="8047,7519" coordsize="1230,340">
              <v:shape style="position:absolute;left:8047;top:7519;width:1230;height:340" coordorigin="8047,7519" coordsize="1230,340" path="m8047,7859l9277,7859,9277,7519,8047,7519,8047,7859e" filled="t" fillcolor="#000000" stroked="f">
                <v:path arrowok="t"/>
                <v:fill/>
              </v:shape>
            </v:group>
            <v:group style="position:absolute;left:7297;top:6705;width:1464;height:340" coordorigin="7297,6705" coordsize="1464,340">
              <v:shape style="position:absolute;left:7297;top:6705;width:1464;height:340" coordorigin="7297,6705" coordsize="1464,340" path="m7297,7045l8761,7045,8761,6705,7297,6705,7297,7045e" filled="t" fillcolor="#000000" stroked="f">
                <v:path arrowok="t"/>
                <v:fill/>
              </v:shape>
            </v:group>
            <v:group style="position:absolute;left:20740;top:1907;width:3383;height:2745" coordorigin="20740,1907" coordsize="3383,2745">
              <v:shape style="position:absolute;left:20740;top:1907;width:3383;height:2745" coordorigin="20740,1907" coordsize="3383,2745" path="m20740,4652l24123,4652,24123,1907,20740,1907,20740,4652e" filled="t" fillcolor="#FFFFFF" stroked="f">
                <v:path arrowok="t"/>
                <v:fill/>
              </v:shape>
            </v:group>
            <v:group style="position:absolute;left:20810;top:1771;width:3243;height:2" coordorigin="20810,1771" coordsize="3243,2">
              <v:shape style="position:absolute;left:20810;top:1771;width:3243;height:2" coordorigin="20810,1771" coordsize="3243,0" path="m20810,1771l24053,1771e" filled="f" stroked="t" strokeweight="7pt" strokecolor="#000000">
                <v:path arrowok="t"/>
              </v:shape>
            </v:group>
            <v:group style="position:absolute;left:13521;top:946;width:10602;height:2" coordorigin="13521,946" coordsize="10602,2">
              <v:shape style="position:absolute;left:13521;top:946;width:10602;height:2" coordorigin="13521,946" coordsize="10602,0" path="m13521,946l24123,946e" filled="f" stroked="t" strokeweight=".3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34"/>
          <w:b/>
          <w:bCs/>
          <w:position w:val="32"/>
        </w:rPr>
        <w:t>2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34"/>
          <w:b/>
          <w:bCs/>
          <w:position w:val="32"/>
        </w:rPr>
        <w:t>0</w:t>
      </w:r>
      <w:r>
        <w:rPr>
          <w:rFonts w:ascii="Times New Roman" w:hAnsi="Times New Roman" w:cs="Times New Roman" w:eastAsia="Times New Roman"/>
          <w:sz w:val="42"/>
          <w:szCs w:val="42"/>
          <w:spacing w:val="60"/>
          <w:w w:val="134"/>
          <w:b/>
          <w:bCs/>
          <w:position w:val="32"/>
        </w:rPr>
        <w:t> 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23"/>
          <w:b/>
          <w:bCs/>
          <w:position w:val="32"/>
        </w:rPr>
        <w:t>2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46"/>
          <w:b/>
          <w:bCs/>
          <w:position w:val="32"/>
        </w:rPr>
        <w:t>0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b/>
          <w:bCs/>
          <w:position w:val="32"/>
        </w:rPr>
        <w:tab/>
      </w:r>
      <w:r>
        <w:rPr>
          <w:rFonts w:ascii="Times New Roman" w:hAnsi="Times New Roman" w:cs="Times New Roman" w:eastAsia="Times New Roman"/>
          <w:sz w:val="42"/>
          <w:szCs w:val="42"/>
          <w:spacing w:val="-3"/>
          <w:w w:val="123"/>
          <w:b/>
          <w:bCs/>
          <w:position w:val="20"/>
        </w:rPr>
        <w:t>2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90"/>
          <w:b/>
          <w:bCs/>
          <w:position w:val="20"/>
        </w:rPr>
        <w:t>1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b/>
          <w:bCs/>
          <w:position w:val="20"/>
        </w:rPr>
        <w:tab/>
      </w:r>
      <w:r>
        <w:rPr>
          <w:rFonts w:ascii="Times New Roman" w:hAnsi="Times New Roman" w:cs="Times New Roman" w:eastAsia="Times New Roman"/>
          <w:sz w:val="42"/>
          <w:szCs w:val="42"/>
          <w:spacing w:val="3"/>
          <w:w w:val="100"/>
          <w:b/>
          <w:bCs/>
          <w:position w:val="12"/>
        </w:rPr>
        <w:t>2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b/>
          <w:bCs/>
          <w:position w:val="12"/>
        </w:rPr>
        <w:t>2</w:t>
      </w:r>
      <w:r>
        <w:rPr>
          <w:rFonts w:ascii="Times New Roman" w:hAnsi="Times New Roman" w:cs="Times New Roman" w:eastAsia="Times New Roman"/>
          <w:sz w:val="42"/>
          <w:szCs w:val="42"/>
          <w:spacing w:val="-8"/>
          <w:w w:val="100"/>
          <w:b/>
          <w:bCs/>
          <w:position w:val="12"/>
        </w:rPr>
        <w:t> 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b/>
          <w:bCs/>
          <w:position w:val="12"/>
        </w:rPr>
        <w:tab/>
      </w:r>
      <w:r>
        <w:rPr>
          <w:rFonts w:ascii="Times New Roman" w:hAnsi="Times New Roman" w:cs="Times New Roman" w:eastAsia="Times New Roman"/>
          <w:sz w:val="42"/>
          <w:szCs w:val="42"/>
          <w:spacing w:val="-1"/>
          <w:w w:val="126"/>
          <w:b/>
          <w:bCs/>
          <w:position w:val="-8"/>
        </w:rPr>
        <w:t>2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26"/>
          <w:b/>
          <w:bCs/>
          <w:position w:val="-8"/>
        </w:rPr>
        <w:t>3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b/>
          <w:bCs/>
          <w:position w:val="-8"/>
        </w:rPr>
        <w:tab/>
      </w:r>
      <w:r>
        <w:rPr>
          <w:rFonts w:ascii="Times New Roman" w:hAnsi="Times New Roman" w:cs="Times New Roman" w:eastAsia="Times New Roman"/>
          <w:sz w:val="42"/>
          <w:szCs w:val="42"/>
          <w:spacing w:val="-1"/>
          <w:w w:val="126"/>
          <w:b/>
          <w:bCs/>
          <w:position w:val="-8"/>
        </w:rPr>
        <w:t>23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position w:val="0"/>
        </w:rPr>
      </w:r>
    </w:p>
    <w:p>
      <w:pPr>
        <w:spacing w:before="11" w:after="0" w:line="240" w:lineRule="auto"/>
        <w:ind w:right="137"/>
        <w:jc w:val="righ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99"/>
          <w:b/>
          <w:bCs/>
        </w:rPr>
        <w:t>M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2"/>
          <w:w w:val="96"/>
          <w:b/>
          <w:bCs/>
        </w:rPr>
        <w:t>ij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3"/>
          <w:w w:val="134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FFFFFF"/>
          <w:spacing w:val="0"/>
          <w:w w:val="96"/>
          <w:b/>
          <w:bCs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780" w:val="left"/>
          <w:tab w:pos="1520" w:val="left"/>
        </w:tabs>
        <w:rPr>
          <w:rFonts w:ascii="Times New Roman" w:hAnsi="Times New Roman" w:cs="Times New Roman" w:eastAsia="Times New Roman"/>
          <w:sz w:val="42"/>
          <w:szCs w:val="42"/>
        </w:rPr>
      </w:pPr>
      <w:rPr/>
      <w:r>
        <w:rPr>
          <w:rFonts w:ascii="Times New Roman" w:hAnsi="Times New Roman" w:cs="Times New Roman" w:eastAsia="Times New Roman"/>
          <w:sz w:val="42"/>
          <w:szCs w:val="42"/>
          <w:spacing w:val="1"/>
          <w:w w:val="128"/>
          <w:b/>
          <w:bCs/>
          <w:position w:val="8"/>
        </w:rPr>
        <w:t>2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28"/>
          <w:b/>
          <w:bCs/>
          <w:position w:val="8"/>
        </w:rPr>
        <w:t>4</w:t>
      </w:r>
      <w:r>
        <w:rPr>
          <w:rFonts w:ascii="Times New Roman" w:hAnsi="Times New Roman" w:cs="Times New Roman" w:eastAsia="Times New Roman"/>
          <w:sz w:val="42"/>
          <w:szCs w:val="42"/>
          <w:spacing w:val="-130"/>
          <w:w w:val="128"/>
          <w:b/>
          <w:bCs/>
          <w:position w:val="8"/>
        </w:rPr>
        <w:t> 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b/>
          <w:bCs/>
          <w:position w:val="8"/>
        </w:rPr>
        <w:tab/>
      </w:r>
      <w:r>
        <w:rPr>
          <w:rFonts w:ascii="Times New Roman" w:hAnsi="Times New Roman" w:cs="Times New Roman" w:eastAsia="Times New Roman"/>
          <w:sz w:val="42"/>
          <w:szCs w:val="42"/>
          <w:spacing w:val="3"/>
          <w:w w:val="100"/>
          <w:b/>
          <w:bCs/>
          <w:position w:val="0"/>
        </w:rPr>
        <w:t>2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b/>
          <w:bCs/>
          <w:position w:val="0"/>
        </w:rPr>
        <w:t>5</w:t>
      </w:r>
      <w:r>
        <w:rPr>
          <w:rFonts w:ascii="Times New Roman" w:hAnsi="Times New Roman" w:cs="Times New Roman" w:eastAsia="Times New Roman"/>
          <w:sz w:val="42"/>
          <w:szCs w:val="42"/>
          <w:spacing w:val="-4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b/>
          <w:bCs/>
          <w:position w:val="0"/>
        </w:rPr>
        <w:tab/>
      </w:r>
      <w:r>
        <w:rPr>
          <w:rFonts w:ascii="Times New Roman" w:hAnsi="Times New Roman" w:cs="Times New Roman" w:eastAsia="Times New Roman"/>
          <w:sz w:val="42"/>
          <w:szCs w:val="42"/>
          <w:spacing w:val="3"/>
          <w:w w:val="124"/>
          <w:b/>
          <w:bCs/>
          <w:position w:val="0"/>
        </w:rPr>
        <w:t>25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position w:val="0"/>
        </w:rPr>
      </w:r>
    </w:p>
    <w:sectPr>
      <w:type w:val="continuous"/>
      <w:pgSz w:w="24960" w:h="16340" w:orient="landscape"/>
      <w:pgMar w:top="0" w:bottom="0" w:left="900" w:right="620"/>
      <w:cols w:num="2" w:equalWidth="0">
        <w:col w:w="20781" w:space="195"/>
        <w:col w:w="246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jp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jpg"/><Relationship Id="rId70" Type="http://schemas.openxmlformats.org/officeDocument/2006/relationships/image" Target="media/image66.png"/><Relationship Id="rId71" Type="http://schemas.openxmlformats.org/officeDocument/2006/relationships/image" Target="media/image6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2015-12-30T13:06:41Z</dcterms:created>
  <dcterms:modified xsi:type="dcterms:W3CDTF">2015-12-30T13:06:41Z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2015-10-06T00:00:00Z</vt:filetime>
  </property>
  <property fmtid="{D5CDD505-2E9C-101B-9397-08002B2CF9AE}" pid="3" name="LastSaved">
    <vt:filetime>2015-12-30T00:00:00Z</vt:filetime>
  </property>
</Properties>
</file>